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592" w:rsidRDefault="00B37F8A" w:rsidP="00623592">
      <w:pPr>
        <w:pStyle w:val="Title"/>
        <w:bidi/>
        <w:spacing w:before="0" w:after="0" w:line="240" w:lineRule="auto"/>
        <w:jc w:val="both"/>
        <w:rPr>
          <w:bCs/>
          <w:sz w:val="32"/>
          <w:szCs w:val="32"/>
          <w:lang w:bidi="ar-EG"/>
        </w:rPr>
      </w:pPr>
      <w:r>
        <w:rPr>
          <w:b w:val="0"/>
          <w:bCs/>
          <w:sz w:val="32"/>
          <w:szCs w:val="32"/>
        </w:rPr>
        <w:drawing>
          <wp:anchor distT="0" distB="0" distL="114300" distR="114300" simplePos="0" relativeHeight="251680768" behindDoc="0" locked="0" layoutInCell="1" allowOverlap="1">
            <wp:simplePos x="0" y="0"/>
            <wp:positionH relativeFrom="rightMargin">
              <wp:posOffset>-1019175</wp:posOffset>
            </wp:positionH>
            <wp:positionV relativeFrom="paragraph">
              <wp:posOffset>205105</wp:posOffset>
            </wp:positionV>
            <wp:extent cx="571500" cy="54991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2167" t="4629" r="9474" b="5671"/>
                    <a:stretch/>
                  </pic:blipFill>
                  <pic:spPr bwMode="auto">
                    <a:xfrm>
                      <a:off x="0" y="0"/>
                      <a:ext cx="571500" cy="5499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079B8">
        <mc:AlternateContent>
          <mc:Choice Requires="wps">
            <w:drawing>
              <wp:anchor distT="45720" distB="45720" distL="114300" distR="114300" simplePos="0" relativeHeight="251659264" behindDoc="0" locked="0" layoutInCell="1" allowOverlap="1">
                <wp:simplePos x="0" y="0"/>
                <wp:positionH relativeFrom="margin">
                  <wp:posOffset>866775</wp:posOffset>
                </wp:positionH>
                <wp:positionV relativeFrom="paragraph">
                  <wp:posOffset>67310</wp:posOffset>
                </wp:positionV>
                <wp:extent cx="393954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9540" cy="1404620"/>
                        </a:xfrm>
                        <a:prstGeom prst="rect">
                          <a:avLst/>
                        </a:prstGeom>
                        <a:noFill/>
                        <a:ln w="9525">
                          <a:noFill/>
                          <a:miter lim="800000"/>
                          <a:headEnd/>
                          <a:tailEnd/>
                        </a:ln>
                      </wps:spPr>
                      <wps:txbx>
                        <w:txbxContent>
                          <w:p w:rsidR="00A95BD2" w:rsidRPr="00C079B8" w:rsidRDefault="00A95BD2" w:rsidP="00623592">
                            <w:pPr>
                              <w:bidi/>
                              <w:jc w:val="center"/>
                              <w:rPr>
                                <w:b/>
                                <w:bCs/>
                                <w:color w:val="2A2A2A" w:themeColor="text1" w:themeShade="80"/>
                                <w:sz w:val="44"/>
                                <w:szCs w:val="44"/>
                              </w:rPr>
                            </w:pPr>
                            <w:bookmarkStart w:id="0" w:name="_GoBack"/>
                            <w:r w:rsidRPr="00C079B8">
                              <w:rPr>
                                <w:rFonts w:hint="cs"/>
                                <w:b/>
                                <w:bCs/>
                                <w:color w:val="2A2A2A" w:themeColor="text1" w:themeShade="80"/>
                                <w:sz w:val="44"/>
                                <w:szCs w:val="44"/>
                                <w:rtl/>
                              </w:rPr>
                              <w:t>منحة تدريب الهيئة العامة للرقابة المالية 2023</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8.25pt;margin-top:5.3pt;width:310.2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" filled="f" stroked="f">
                <v:textbox style="mso-fit-shape-to-text:t">
                  <w:txbxContent>
                    <w:p w:rsidR="00A95BD2" w:rsidRPr="00C079B8" w:rsidRDefault="00A95BD2" w:rsidP="00623592">
                      <w:pPr>
                        <w:bidi/>
                        <w:jc w:val="center"/>
                        <w:rPr>
                          <w:b/>
                          <w:bCs/>
                          <w:color w:val="2A2A2A" w:themeColor="text1" w:themeShade="80"/>
                          <w:sz w:val="44"/>
                          <w:szCs w:val="44"/>
                        </w:rPr>
                      </w:pPr>
                      <w:r w:rsidRPr="00C079B8">
                        <w:rPr>
                          <w:rFonts w:hint="cs"/>
                          <w:b/>
                          <w:bCs/>
                          <w:color w:val="2A2A2A" w:themeColor="text1" w:themeShade="80"/>
                          <w:sz w:val="44"/>
                          <w:szCs w:val="44"/>
                          <w:rtl/>
                        </w:rPr>
                        <w:t>منحة تدريب الهيئة العامة للرقابة المالية 2023</w:t>
                      </w:r>
                    </w:p>
                  </w:txbxContent>
                </v:textbox>
                <w10:wrap anchorx="margin"/>
              </v:shape>
            </w:pict>
          </mc:Fallback>
        </mc:AlternateContent>
      </w:r>
    </w:p>
    <w:p w:rsidR="00623592" w:rsidRDefault="00623592" w:rsidP="00623592">
      <w:pPr>
        <w:bidi/>
        <w:rPr>
          <w:rtl/>
          <w:lang w:val="en-US" w:bidi="ar-EG"/>
        </w:rPr>
      </w:pPr>
    </w:p>
    <w:p w:rsidR="003C2203" w:rsidRDefault="003C2203" w:rsidP="003C2203">
      <w:pPr>
        <w:bidi/>
        <w:rPr>
          <w:rtl/>
          <w:lang w:val="en-US" w:bidi="ar-EG"/>
        </w:rPr>
      </w:pPr>
    </w:p>
    <w:p w:rsidR="003C2203" w:rsidRDefault="00536CBA" w:rsidP="003C2203">
      <w:pPr>
        <w:bidi/>
        <w:rPr>
          <w:rtl/>
          <w:lang w:val="en-US" w:bidi="ar-EG"/>
        </w:rPr>
      </w:pPr>
      <w:r w:rsidRPr="003C2203">
        <w:rPr>
          <w:noProof/>
          <w:lang w:val="en-US"/>
        </w:rPr>
        <mc:AlternateContent>
          <mc:Choice Requires="wps">
            <w:drawing>
              <wp:anchor distT="45720" distB="45720" distL="114300" distR="114300" simplePos="0" relativeHeight="251693056" behindDoc="0" locked="0" layoutInCell="1" allowOverlap="1">
                <wp:simplePos x="0" y="0"/>
                <wp:positionH relativeFrom="margin">
                  <wp:posOffset>-180975</wp:posOffset>
                </wp:positionH>
                <wp:positionV relativeFrom="paragraph">
                  <wp:posOffset>141605</wp:posOffset>
                </wp:positionV>
                <wp:extent cx="6315075" cy="7048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704850"/>
                        </a:xfrm>
                        <a:prstGeom prst="rect">
                          <a:avLst/>
                        </a:prstGeom>
                        <a:noFill/>
                        <a:ln w="9525">
                          <a:noFill/>
                          <a:miter lim="800000"/>
                          <a:headEnd/>
                          <a:tailEnd/>
                        </a:ln>
                      </wps:spPr>
                      <wps:txbx>
                        <w:txbxContent>
                          <w:p w:rsidR="003C2203" w:rsidRPr="003C2203" w:rsidRDefault="003C2203" w:rsidP="00B37F8A">
                            <w:pPr>
                              <w:pStyle w:val="Title"/>
                              <w:bidi/>
                              <w:spacing w:before="0" w:after="0" w:line="240" w:lineRule="auto"/>
                              <w:jc w:val="both"/>
                              <w:rPr>
                                <w:b w:val="0"/>
                                <w:bCs/>
                                <w:color w:val="002060"/>
                                <w:sz w:val="36"/>
                                <w:szCs w:val="36"/>
                                <w:lang w:bidi="ar-EG"/>
                              </w:rPr>
                            </w:pPr>
                            <w:r w:rsidRPr="003C2203">
                              <w:rPr>
                                <w:rFonts w:hint="cs"/>
                                <w:bCs/>
                                <w:color w:val="002060"/>
                                <w:sz w:val="36"/>
                                <w:szCs w:val="36"/>
                                <w:rtl/>
                                <w:lang w:bidi="ar-EG"/>
                              </w:rPr>
                              <w:t>تهدف الهيئة العامة للرقابة المالية إلى تأهيل وإعداد طلاب الجامعات المصرية للاستفادة والعمل بمجال الخدمات المالية غير المصرفية</w:t>
                            </w:r>
                            <w:r w:rsidRPr="003C2203">
                              <w:rPr>
                                <w:rFonts w:hint="cs"/>
                                <w:b w:val="0"/>
                                <w:bCs/>
                                <w:color w:val="002060"/>
                                <w:sz w:val="36"/>
                                <w:szCs w:val="36"/>
                                <w:rtl/>
                                <w:lang w:bidi="ar-EG"/>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4.25pt;margin-top:11.15pt;width:497.25pt;height:55.5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" filled="f" stroked="f">
                <v:textbox>
                  <w:txbxContent>
                    <w:p w:rsidR="003C2203" w:rsidRPr="003C2203" w:rsidRDefault="003C2203" w:rsidP="00B37F8A">
                      <w:pPr>
                        <w:pStyle w:val="Title"/>
                        <w:bidi/>
                        <w:spacing w:before="0" w:after="0" w:line="240" w:lineRule="auto"/>
                        <w:jc w:val="both"/>
                        <w:rPr>
                          <w:b w:val="0"/>
                          <w:bCs/>
                          <w:color w:val="002060"/>
                          <w:sz w:val="36"/>
                          <w:szCs w:val="36"/>
                          <w:lang w:bidi="ar-EG"/>
                        </w:rPr>
                      </w:pPr>
                      <w:r w:rsidRPr="003C2203">
                        <w:rPr>
                          <w:rFonts w:hint="cs"/>
                          <w:bCs/>
                          <w:color w:val="002060"/>
                          <w:sz w:val="36"/>
                          <w:szCs w:val="36"/>
                          <w:rtl/>
                          <w:lang w:bidi="ar-EG"/>
                        </w:rPr>
                        <w:t>تهدف الهيئة العامة للرقابة المالية إلى تأهيل وإعداد طلاب الجامعات المصرية للاستفادة والعمل بمجال الخدمات المالية غير المصرفية</w:t>
                      </w:r>
                      <w:r w:rsidRPr="003C2203">
                        <w:rPr>
                          <w:rFonts w:hint="cs"/>
                          <w:b w:val="0"/>
                          <w:bCs/>
                          <w:color w:val="002060"/>
                          <w:sz w:val="36"/>
                          <w:szCs w:val="36"/>
                          <w:rtl/>
                          <w:lang w:bidi="ar-EG"/>
                        </w:rPr>
                        <w:t>.</w:t>
                      </w:r>
                    </w:p>
                  </w:txbxContent>
                </v:textbox>
                <w10:wrap anchorx="margin"/>
              </v:shape>
            </w:pict>
          </mc:Fallback>
        </mc:AlternateContent>
      </w:r>
    </w:p>
    <w:p w:rsidR="003C2203" w:rsidRDefault="003C2203" w:rsidP="003C2203">
      <w:pPr>
        <w:bidi/>
        <w:rPr>
          <w:lang w:val="en-US" w:bidi="ar-EG"/>
        </w:rPr>
      </w:pPr>
    </w:p>
    <w:p w:rsidR="00536CBA" w:rsidRDefault="00536CBA" w:rsidP="00536CBA">
      <w:pPr>
        <w:bidi/>
        <w:rPr>
          <w:lang w:val="en-US" w:bidi="ar-EG"/>
        </w:rPr>
      </w:pPr>
    </w:p>
    <w:p w:rsidR="00536CBA" w:rsidRDefault="00536CBA" w:rsidP="00536CBA">
      <w:pPr>
        <w:bidi/>
        <w:rPr>
          <w:lang w:val="en-US" w:bidi="ar-EG"/>
        </w:rPr>
      </w:pPr>
    </w:p>
    <w:p w:rsidR="00536CBA" w:rsidRDefault="00536CBA" w:rsidP="00536CBA">
      <w:pPr>
        <w:bidi/>
        <w:rPr>
          <w:rFonts w:hint="cs"/>
          <w:lang w:val="en-US" w:bidi="ar-EG"/>
        </w:rPr>
      </w:pPr>
    </w:p>
    <w:p w:rsidR="00536CBA" w:rsidRPr="00623592" w:rsidRDefault="00406EA0" w:rsidP="00536CBA">
      <w:pPr>
        <w:bidi/>
        <w:rPr>
          <w:rtl/>
          <w:lang w:val="en-US" w:bidi="ar-EG"/>
        </w:rPr>
      </w:pPr>
      <w:r w:rsidRPr="00C66AC2">
        <w:rPr>
          <w:rFonts w:hint="cs"/>
          <w:b/>
          <w:bCs/>
          <w:noProof/>
          <w:color w:val="002060"/>
          <w:sz w:val="32"/>
          <w:szCs w:val="32"/>
          <w:rtl/>
          <w:lang w:val="en-US"/>
        </w:rPr>
        <mc:AlternateContent>
          <mc:Choice Requires="wpg">
            <w:drawing>
              <wp:anchor distT="0" distB="0" distL="114300" distR="114300" simplePos="0" relativeHeight="251667456" behindDoc="0" locked="0" layoutInCell="1" allowOverlap="1" wp14:anchorId="4815DFB1" wp14:editId="0A335B80">
                <wp:simplePos x="0" y="0"/>
                <wp:positionH relativeFrom="column">
                  <wp:posOffset>6057900</wp:posOffset>
                </wp:positionH>
                <wp:positionV relativeFrom="paragraph">
                  <wp:posOffset>247015</wp:posOffset>
                </wp:positionV>
                <wp:extent cx="142875" cy="143510"/>
                <wp:effectExtent l="19050" t="19050" r="28575" b="8890"/>
                <wp:wrapNone/>
                <wp:docPr id="26" name="Group 26"/>
                <wp:cNvGraphicFramePr/>
                <a:graphic xmlns:a="http://schemas.openxmlformats.org/drawingml/2006/main">
                  <a:graphicData uri="http://schemas.microsoft.com/office/word/2010/wordprocessingGroup">
                    <wpg:wgp>
                      <wpg:cNvGrpSpPr/>
                      <wpg:grpSpPr>
                        <a:xfrm>
                          <a:off x="0" y="0"/>
                          <a:ext cx="142875" cy="143510"/>
                          <a:chOff x="0" y="0"/>
                          <a:chExt cx="485775" cy="488496"/>
                        </a:xfrm>
                      </wpg:grpSpPr>
                      <wps:wsp>
                        <wps:cNvPr id="27" name="Freeform 5">
                          <a:extLst>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764DA446-807B-4C83-BB5A-59E3FABC93F3}"/>
                            </a:ext>
                            <a:ext uri="{C183D7F6-B498-43B3-948B-1728B52AA6E4}">
                              <adec:decorative xmlns:lc="http://schemas.openxmlformats.org/drawingml/2006/lockedCanvas" xmlns:adec="http://schemas.microsoft.com/office/drawing/2017/decorative" xmlns:p="http://schemas.openxmlformats.org/presentationml/2006/main" xmlns="" xmlns:w="http://schemas.openxmlformats.org/wordprocessingml/2006/main" xmlns:w10="urn:schemas-microsoft-com:office:word" xmlns:v="urn:schemas-microsoft-com:vml" xmlns:o="urn:schemas-microsoft-com:office:office" val="1"/>
                            </a:ext>
                          </a:extLst>
                        </wps:cNvPr>
                        <wps:cNvSpPr>
                          <a:spLocks noChangeAspect="1"/>
                        </wps:cNvSpPr>
                        <wps:spPr bwMode="auto">
                          <a:xfrm>
                            <a:off x="0" y="0"/>
                            <a:ext cx="475861" cy="417545"/>
                          </a:xfrm>
                          <a:custGeom>
                            <a:avLst/>
                            <a:gdLst>
                              <a:gd name="T0" fmla="*/ 781 w 1099"/>
                              <a:gd name="T1" fmla="*/ 0 h 968"/>
                              <a:gd name="T2" fmla="*/ 318 w 1099"/>
                              <a:gd name="T3" fmla="*/ 0 h 968"/>
                              <a:gd name="T4" fmla="*/ 246 w 1099"/>
                              <a:gd name="T5" fmla="*/ 42 h 968"/>
                              <a:gd name="T6" fmla="*/ 15 w 1099"/>
                              <a:gd name="T7" fmla="*/ 443 h 968"/>
                              <a:gd name="T8" fmla="*/ 15 w 1099"/>
                              <a:gd name="T9" fmla="*/ 525 h 968"/>
                              <a:gd name="T10" fmla="*/ 246 w 1099"/>
                              <a:gd name="T11" fmla="*/ 926 h 968"/>
                              <a:gd name="T12" fmla="*/ 318 w 1099"/>
                              <a:gd name="T13" fmla="*/ 968 h 968"/>
                              <a:gd name="T14" fmla="*/ 781 w 1099"/>
                              <a:gd name="T15" fmla="*/ 968 h 968"/>
                              <a:gd name="T16" fmla="*/ 852 w 1099"/>
                              <a:gd name="T17" fmla="*/ 926 h 968"/>
                              <a:gd name="T18" fmla="*/ 1084 w 1099"/>
                              <a:gd name="T19" fmla="*/ 525 h 968"/>
                              <a:gd name="T20" fmla="*/ 1084 w 1099"/>
                              <a:gd name="T21" fmla="*/ 443 h 968"/>
                              <a:gd name="T22" fmla="*/ 852 w 1099"/>
                              <a:gd name="T23" fmla="*/ 42 h 968"/>
                              <a:gd name="T24" fmla="*/ 781 w 1099"/>
                              <a:gd name="T25" fmla="*/ 0 h 9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9" h="968">
                                <a:moveTo>
                                  <a:pt x="781" y="0"/>
                                </a:moveTo>
                                <a:cubicBezTo>
                                  <a:pt x="318" y="0"/>
                                  <a:pt x="318" y="0"/>
                                  <a:pt x="318" y="0"/>
                                </a:cubicBezTo>
                                <a:cubicBezTo>
                                  <a:pt x="288" y="0"/>
                                  <a:pt x="261" y="16"/>
                                  <a:pt x="246" y="42"/>
                                </a:cubicBezTo>
                                <a:cubicBezTo>
                                  <a:pt x="15" y="443"/>
                                  <a:pt x="15" y="443"/>
                                  <a:pt x="15" y="443"/>
                                </a:cubicBezTo>
                                <a:cubicBezTo>
                                  <a:pt x="0" y="468"/>
                                  <a:pt x="0" y="500"/>
                                  <a:pt x="15" y="525"/>
                                </a:cubicBezTo>
                                <a:cubicBezTo>
                                  <a:pt x="246" y="926"/>
                                  <a:pt x="246" y="926"/>
                                  <a:pt x="246" y="926"/>
                                </a:cubicBezTo>
                                <a:cubicBezTo>
                                  <a:pt x="261" y="952"/>
                                  <a:pt x="288" y="968"/>
                                  <a:pt x="318" y="968"/>
                                </a:cubicBezTo>
                                <a:cubicBezTo>
                                  <a:pt x="781" y="968"/>
                                  <a:pt x="781" y="968"/>
                                  <a:pt x="781" y="968"/>
                                </a:cubicBezTo>
                                <a:cubicBezTo>
                                  <a:pt x="810" y="968"/>
                                  <a:pt x="838" y="952"/>
                                  <a:pt x="852" y="926"/>
                                </a:cubicBezTo>
                                <a:cubicBezTo>
                                  <a:pt x="1084" y="525"/>
                                  <a:pt x="1084" y="525"/>
                                  <a:pt x="1084" y="525"/>
                                </a:cubicBezTo>
                                <a:cubicBezTo>
                                  <a:pt x="1099" y="500"/>
                                  <a:pt x="1099" y="468"/>
                                  <a:pt x="1084" y="443"/>
                                </a:cubicBezTo>
                                <a:cubicBezTo>
                                  <a:pt x="852" y="42"/>
                                  <a:pt x="852" y="42"/>
                                  <a:pt x="852" y="42"/>
                                </a:cubicBezTo>
                                <a:cubicBezTo>
                                  <a:pt x="838" y="16"/>
                                  <a:pt x="810" y="0"/>
                                  <a:pt x="781" y="0"/>
                                </a:cubicBezTo>
                                <a:close/>
                              </a:path>
                            </a:pathLst>
                          </a:custGeom>
                          <a:noFill/>
                          <a:ln w="63500" cap="flat">
                            <a:solidFill>
                              <a:srgbClr val="002060"/>
                            </a:solidFill>
                            <a:prstDash val="solid"/>
                            <a:miter lim="800000"/>
                            <a:headEnd/>
                            <a:tailEnd/>
                          </a:ln>
                        </wps:spPr>
                        <wps:bodyPr vert="horz" wrap="square" lIns="91440" tIns="45720" rIns="91440" bIns="45720" numCol="1" anchor="t" anchorCtr="0" compatLnSpc="1">
                          <a:prstTxWarp prst="textNoShape">
                            <a:avLst/>
                          </a:prstTxWarp>
                        </wps:bodyPr>
                      </wps:wsp>
                      <wps:wsp>
                        <wps:cNvPr id="28" name="Freeform 5">
                          <a:extLst>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F28CDBF8-0191-43F9-98FE-B98B08813979}"/>
                            </a:ext>
                            <a:ext uri="{C183D7F6-B498-43B3-948B-1728B52AA6E4}">
                              <adec:decorative xmlns:lc="http://schemas.openxmlformats.org/drawingml/2006/lockedCanvas" xmlns:adec="http://schemas.microsoft.com/office/drawing/2017/decorative" xmlns:p="http://schemas.openxmlformats.org/presentationml/2006/main" xmlns="" xmlns:w="http://schemas.openxmlformats.org/wordprocessingml/2006/main" xmlns:w10="urn:schemas-microsoft-com:office:word" xmlns:v="urn:schemas-microsoft-com:vml" xmlns:o="urn:schemas-microsoft-com:office:office" val="1"/>
                            </a:ext>
                          </a:extLst>
                        </wps:cNvPr>
                        <wps:cNvSpPr>
                          <a:spLocks noChangeAspect="1"/>
                        </wps:cNvSpPr>
                        <wps:spPr bwMode="auto">
                          <a:xfrm>
                            <a:off x="200025" y="238125"/>
                            <a:ext cx="285750" cy="250371"/>
                          </a:xfrm>
                          <a:custGeom>
                            <a:avLst/>
                            <a:gdLst>
                              <a:gd name="T0" fmla="*/ 781 w 1099"/>
                              <a:gd name="T1" fmla="*/ 0 h 968"/>
                              <a:gd name="T2" fmla="*/ 318 w 1099"/>
                              <a:gd name="T3" fmla="*/ 0 h 968"/>
                              <a:gd name="T4" fmla="*/ 246 w 1099"/>
                              <a:gd name="T5" fmla="*/ 42 h 968"/>
                              <a:gd name="T6" fmla="*/ 15 w 1099"/>
                              <a:gd name="T7" fmla="*/ 443 h 968"/>
                              <a:gd name="T8" fmla="*/ 15 w 1099"/>
                              <a:gd name="T9" fmla="*/ 525 h 968"/>
                              <a:gd name="T10" fmla="*/ 246 w 1099"/>
                              <a:gd name="T11" fmla="*/ 926 h 968"/>
                              <a:gd name="T12" fmla="*/ 318 w 1099"/>
                              <a:gd name="T13" fmla="*/ 968 h 968"/>
                              <a:gd name="T14" fmla="*/ 781 w 1099"/>
                              <a:gd name="T15" fmla="*/ 968 h 968"/>
                              <a:gd name="T16" fmla="*/ 852 w 1099"/>
                              <a:gd name="T17" fmla="*/ 926 h 968"/>
                              <a:gd name="T18" fmla="*/ 1084 w 1099"/>
                              <a:gd name="T19" fmla="*/ 525 h 968"/>
                              <a:gd name="T20" fmla="*/ 1084 w 1099"/>
                              <a:gd name="T21" fmla="*/ 443 h 968"/>
                              <a:gd name="T22" fmla="*/ 852 w 1099"/>
                              <a:gd name="T23" fmla="*/ 42 h 968"/>
                              <a:gd name="T24" fmla="*/ 781 w 1099"/>
                              <a:gd name="T25" fmla="*/ 0 h 9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9" h="968">
                                <a:moveTo>
                                  <a:pt x="781" y="0"/>
                                </a:moveTo>
                                <a:cubicBezTo>
                                  <a:pt x="318" y="0"/>
                                  <a:pt x="318" y="0"/>
                                  <a:pt x="318" y="0"/>
                                </a:cubicBezTo>
                                <a:cubicBezTo>
                                  <a:pt x="288" y="0"/>
                                  <a:pt x="261" y="16"/>
                                  <a:pt x="246" y="42"/>
                                </a:cubicBezTo>
                                <a:cubicBezTo>
                                  <a:pt x="15" y="443"/>
                                  <a:pt x="15" y="443"/>
                                  <a:pt x="15" y="443"/>
                                </a:cubicBezTo>
                                <a:cubicBezTo>
                                  <a:pt x="0" y="468"/>
                                  <a:pt x="0" y="500"/>
                                  <a:pt x="15" y="525"/>
                                </a:cubicBezTo>
                                <a:cubicBezTo>
                                  <a:pt x="246" y="926"/>
                                  <a:pt x="246" y="926"/>
                                  <a:pt x="246" y="926"/>
                                </a:cubicBezTo>
                                <a:cubicBezTo>
                                  <a:pt x="261" y="952"/>
                                  <a:pt x="288" y="968"/>
                                  <a:pt x="318" y="968"/>
                                </a:cubicBezTo>
                                <a:cubicBezTo>
                                  <a:pt x="781" y="968"/>
                                  <a:pt x="781" y="968"/>
                                  <a:pt x="781" y="968"/>
                                </a:cubicBezTo>
                                <a:cubicBezTo>
                                  <a:pt x="810" y="968"/>
                                  <a:pt x="838" y="952"/>
                                  <a:pt x="852" y="926"/>
                                </a:cubicBezTo>
                                <a:cubicBezTo>
                                  <a:pt x="1084" y="525"/>
                                  <a:pt x="1084" y="525"/>
                                  <a:pt x="1084" y="525"/>
                                </a:cubicBezTo>
                                <a:cubicBezTo>
                                  <a:pt x="1099" y="500"/>
                                  <a:pt x="1099" y="468"/>
                                  <a:pt x="1084" y="443"/>
                                </a:cubicBezTo>
                                <a:cubicBezTo>
                                  <a:pt x="852" y="42"/>
                                  <a:pt x="852" y="42"/>
                                  <a:pt x="852" y="42"/>
                                </a:cubicBezTo>
                                <a:cubicBezTo>
                                  <a:pt x="838" y="16"/>
                                  <a:pt x="810" y="0"/>
                                  <a:pt x="781" y="0"/>
                                </a:cubicBezTo>
                                <a:close/>
                              </a:path>
                            </a:pathLst>
                          </a:custGeom>
                          <a:solidFill>
                            <a:schemeClr val="accent4">
                              <a:lumMod val="75000"/>
                            </a:schemeClr>
                          </a:solidFill>
                          <a:ln w="63500" cap="flat">
                            <a:noFill/>
                            <a:prstDash val="solid"/>
                            <a:miter lim="800000"/>
                            <a:headEnd/>
                            <a:tailEnd/>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6106E892" id="Group 26" o:spid="_x0000_s1026" style="position:absolute;left:0;text-align:left;margin-left:477pt;margin-top:19.45pt;width:11.25pt;height:11.3pt;z-index:251667456;mso-width-relative:margin;mso-height-relative:margin" coordsize="485775,488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">
                <v:shape id="Freeform 5" o:spid="_x0000_s1027" style="position:absolute;width:475861;height:417545;visibility:visible;mso-wrap-style:square;v-text-anchor:top" coordsize="1099,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VWZsMA&#10;AADbAAAADwAAAGRycy9kb3ducmV2LnhtbESPwU7DMBBE70j9B2uRuFGHHICmdStUVKkcE3rocRVv&#10;Yxd7HcUmCXw9RkLiOJqZN5rNbvZOjDREG1jBw7IAQdwGbblTcHo/3D+DiAlZowtMCr4owm67uNlg&#10;pcPENY1N6kSGcKxQgUmpr6SMrSGPcRl64uxdwuAxZTl0Ug84Zbh3siyKR+nRcl4w2NPeUPvRfHoF&#10;jUvXMLn6tTzZ71Vt7Hl8OxyVurudX9YgEs3pP/zXPmoF5RP8fs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VWZsMAAADbAAAADwAAAAAAAAAAAAAAAACYAgAAZHJzL2Rv&#10;d25yZXYueG1sUEsFBgAAAAAEAAQA9QAAAIgDAAAAAA==&#10;" path="m781,c318,,318,,318,,288,,261,16,246,42,15,443,15,443,15,443,,468,,500,15,525,246,926,246,926,246,926v15,26,42,42,72,42c781,968,781,968,781,968v29,,57,-16,71,-42c1084,525,1084,525,1084,525v15,-25,15,-57,,-82c852,42,852,42,852,42,838,16,810,,781,xe" filled="f" strokecolor="#002060" strokeweight="5pt">
                  <v:stroke joinstyle="miter"/>
                  <v:path arrowok="t" o:connecttype="custom" o:connectlocs="338169,0;137692,0;106517,18117;6495,191087;6495,226458;106517,399428;137692,417545;338169,417545;368911,399428;469366,226458;469366,191087;368911,18117;338169,0" o:connectangles="0,0,0,0,0,0,0,0,0,0,0,0,0"/>
                  <o:lock v:ext="edit" aspectratio="t"/>
                </v:shape>
                <v:shape id="Freeform 5" o:spid="_x0000_s1028" style="position:absolute;left:200025;top:238125;width:285750;height:250371;visibility:visible;mso-wrap-style:square;v-text-anchor:top" coordsize="1099,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NHucAA&#10;AADbAAAADwAAAGRycy9kb3ducmV2LnhtbERPz2vCMBS+D/wfwhN2m6ketlGNUkTBi6CdIN4eybMp&#10;Ni+1ibb+98thsOPH93uxGlwjntSF2rOC6SQDQay9qblScPrZfnyDCBHZYOOZFLwowGo5eltgbnzP&#10;R3qWsRIphEOOCmyMbS5l0JYcholviRN39Z3DmGBXSdNhn8JdI2dZ9ikd1pwaLLa0tqRv5cMpKB6t&#10;Ppyp2GDsvy5HW970/r5R6n08FHMQkYb4L/5z74yCWRqbvqQfIJ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oNHucAAAADbAAAADwAAAAAAAAAAAAAAAACYAgAAZHJzL2Rvd25y&#10;ZXYueG1sUEsFBgAAAAAEAAQA9QAAAIUDAAAAAA==&#10;" path="m781,c318,,318,,318,,288,,261,16,246,42,15,443,15,443,15,443,,468,,500,15,525,246,926,246,926,246,926v15,26,42,42,72,42c781,968,781,968,781,968v29,,57,-16,71,-42c1084,525,1084,525,1084,525v15,-25,15,-57,,-82c852,42,852,42,852,42,838,16,810,,781,xe" fillcolor="#b38225 [2407]" stroked="f" strokeweight="5pt">
                  <v:stroke joinstyle="miter"/>
                  <v:path arrowok="t" o:connecttype="custom" o:connectlocs="203067,0;82683,0;63962,10863;3900,114581;3900,135790;63962,239508;82683,250371;203067,250371;221528,239508;281850,135790;281850,114581;221528,10863;203067,0" o:connectangles="0,0,0,0,0,0,0,0,0,0,0,0,0"/>
                  <o:lock v:ext="edit" aspectratio="t"/>
                </v:shape>
              </v:group>
            </w:pict>
          </mc:Fallback>
        </mc:AlternateContent>
      </w:r>
    </w:p>
    <w:p w:rsidR="000210E3" w:rsidRPr="00C66AC2" w:rsidRDefault="000210E3" w:rsidP="00623592">
      <w:pPr>
        <w:bidi/>
        <w:spacing w:before="0" w:after="0" w:line="240" w:lineRule="auto"/>
        <w:jc w:val="both"/>
        <w:rPr>
          <w:b/>
          <w:bCs/>
          <w:color w:val="002060"/>
          <w:sz w:val="32"/>
          <w:szCs w:val="32"/>
          <w:rtl/>
          <w:lang w:val="en-US" w:bidi="ar-EG"/>
        </w:rPr>
      </w:pPr>
      <w:r w:rsidRPr="00C66AC2">
        <w:rPr>
          <w:rFonts w:hint="cs"/>
          <w:b/>
          <w:bCs/>
          <w:color w:val="002060"/>
          <w:sz w:val="32"/>
          <w:szCs w:val="32"/>
          <w:rtl/>
          <w:lang w:val="en-US" w:bidi="ar-EG"/>
        </w:rPr>
        <w:t>شروط التقديم:</w:t>
      </w:r>
    </w:p>
    <w:p w:rsidR="000210E3" w:rsidRDefault="000210E3" w:rsidP="00623592">
      <w:pPr>
        <w:pStyle w:val="ListParagraph"/>
        <w:numPr>
          <w:ilvl w:val="0"/>
          <w:numId w:val="8"/>
        </w:numPr>
        <w:bidi/>
        <w:spacing w:before="0" w:after="0" w:line="240" w:lineRule="auto"/>
        <w:jc w:val="both"/>
        <w:rPr>
          <w:b/>
          <w:bCs/>
          <w:sz w:val="32"/>
          <w:szCs w:val="32"/>
          <w:lang w:val="en-US" w:bidi="ar-EG"/>
        </w:rPr>
      </w:pPr>
      <w:r>
        <w:rPr>
          <w:rFonts w:hint="cs"/>
          <w:b/>
          <w:bCs/>
          <w:sz w:val="32"/>
          <w:szCs w:val="32"/>
          <w:rtl/>
          <w:lang w:val="en-US" w:bidi="ar-EG"/>
        </w:rPr>
        <w:t>أن يكون من طلاب احدى الجامعات أو الكليات المعتمدة من المجلس الأعلى للجامعات</w:t>
      </w:r>
      <w:r w:rsidR="00C66AC2">
        <w:rPr>
          <w:rFonts w:hint="cs"/>
          <w:b/>
          <w:bCs/>
          <w:sz w:val="32"/>
          <w:szCs w:val="32"/>
          <w:rtl/>
          <w:lang w:val="en-US" w:bidi="ar-EG"/>
        </w:rPr>
        <w:t>.</w:t>
      </w:r>
    </w:p>
    <w:p w:rsidR="000210E3" w:rsidRDefault="000210E3" w:rsidP="00623592">
      <w:pPr>
        <w:pStyle w:val="ListParagraph"/>
        <w:numPr>
          <w:ilvl w:val="0"/>
          <w:numId w:val="8"/>
        </w:numPr>
        <w:bidi/>
        <w:spacing w:before="0" w:after="0" w:line="240" w:lineRule="auto"/>
        <w:jc w:val="both"/>
        <w:rPr>
          <w:b/>
          <w:bCs/>
          <w:sz w:val="32"/>
          <w:szCs w:val="32"/>
          <w:lang w:val="en-US" w:bidi="ar-EG"/>
        </w:rPr>
      </w:pPr>
      <w:r>
        <w:rPr>
          <w:rFonts w:hint="cs"/>
          <w:b/>
          <w:bCs/>
          <w:sz w:val="32"/>
          <w:szCs w:val="32"/>
          <w:rtl/>
          <w:lang w:val="en-US" w:bidi="ar-EG"/>
        </w:rPr>
        <w:t>أن يكون من المقيدين بالفرقة الدراسية الثانية أو الثالثة</w:t>
      </w:r>
      <w:r w:rsidR="00C66AC2">
        <w:rPr>
          <w:rFonts w:hint="cs"/>
          <w:b/>
          <w:bCs/>
          <w:sz w:val="32"/>
          <w:szCs w:val="32"/>
          <w:rtl/>
          <w:lang w:val="en-US" w:bidi="ar-EG"/>
        </w:rPr>
        <w:t>.</w:t>
      </w:r>
    </w:p>
    <w:p w:rsidR="000210E3" w:rsidRDefault="000210E3" w:rsidP="00623592">
      <w:pPr>
        <w:pStyle w:val="ListParagraph"/>
        <w:numPr>
          <w:ilvl w:val="0"/>
          <w:numId w:val="8"/>
        </w:numPr>
        <w:bidi/>
        <w:spacing w:before="0" w:after="0" w:line="240" w:lineRule="auto"/>
        <w:jc w:val="both"/>
        <w:rPr>
          <w:b/>
          <w:bCs/>
          <w:sz w:val="32"/>
          <w:szCs w:val="32"/>
          <w:lang w:val="en-US" w:bidi="ar-EG"/>
        </w:rPr>
      </w:pPr>
      <w:r>
        <w:rPr>
          <w:rFonts w:hint="cs"/>
          <w:b/>
          <w:bCs/>
          <w:sz w:val="32"/>
          <w:szCs w:val="32"/>
          <w:rtl/>
          <w:lang w:val="en-US" w:bidi="ar-EG"/>
        </w:rPr>
        <w:t>أن يكون حاصلًا على تقدير جيد فأعلى للسنة الدراسية السابقة</w:t>
      </w:r>
      <w:r w:rsidR="00C66AC2">
        <w:rPr>
          <w:rFonts w:hint="cs"/>
          <w:b/>
          <w:bCs/>
          <w:sz w:val="32"/>
          <w:szCs w:val="32"/>
          <w:rtl/>
          <w:lang w:val="en-US" w:bidi="ar-EG"/>
        </w:rPr>
        <w:t>.</w:t>
      </w:r>
    </w:p>
    <w:p w:rsidR="00536CBA" w:rsidRDefault="00536CBA" w:rsidP="00536CBA">
      <w:pPr>
        <w:pStyle w:val="ListParagraph"/>
        <w:numPr>
          <w:ilvl w:val="0"/>
          <w:numId w:val="8"/>
        </w:numPr>
        <w:bidi/>
        <w:spacing w:before="0" w:after="0" w:line="240" w:lineRule="auto"/>
        <w:jc w:val="both"/>
        <w:rPr>
          <w:b/>
          <w:bCs/>
          <w:sz w:val="32"/>
          <w:szCs w:val="32"/>
          <w:lang w:val="en-US" w:bidi="ar-EG"/>
        </w:rPr>
      </w:pPr>
      <w:r>
        <w:rPr>
          <w:rFonts w:hint="cs"/>
          <w:b/>
          <w:bCs/>
          <w:sz w:val="32"/>
          <w:szCs w:val="32"/>
          <w:rtl/>
          <w:lang w:val="en-US" w:bidi="ar-EG"/>
        </w:rPr>
        <w:t>ان يكون من قاطني محافظات القاهرة الكبرى.</w:t>
      </w:r>
    </w:p>
    <w:p w:rsidR="000210E3" w:rsidRDefault="00285FBC" w:rsidP="00623592">
      <w:pPr>
        <w:pStyle w:val="ListParagraph"/>
        <w:numPr>
          <w:ilvl w:val="0"/>
          <w:numId w:val="0"/>
        </w:numPr>
        <w:bidi/>
        <w:spacing w:before="0" w:after="0" w:line="240" w:lineRule="auto"/>
        <w:ind w:left="720"/>
        <w:jc w:val="both"/>
        <w:rPr>
          <w:b/>
          <w:bCs/>
          <w:sz w:val="32"/>
          <w:szCs w:val="32"/>
          <w:rtl/>
          <w:lang w:val="en-US" w:bidi="ar-EG"/>
        </w:rPr>
      </w:pPr>
      <w:r>
        <w:rPr>
          <w:rFonts w:hint="cs"/>
          <w:b/>
          <w:bCs/>
          <w:noProof/>
          <w:sz w:val="32"/>
          <w:szCs w:val="32"/>
          <w:rtl/>
          <w:lang w:val="en-US"/>
        </w:rPr>
        <mc:AlternateContent>
          <mc:Choice Requires="wpg">
            <w:drawing>
              <wp:anchor distT="0" distB="0" distL="114300" distR="114300" simplePos="0" relativeHeight="251669504" behindDoc="0" locked="0" layoutInCell="1" allowOverlap="1" wp14:anchorId="780BB601" wp14:editId="745240E4">
                <wp:simplePos x="0" y="0"/>
                <wp:positionH relativeFrom="column">
                  <wp:posOffset>6054984</wp:posOffset>
                </wp:positionH>
                <wp:positionV relativeFrom="paragraph">
                  <wp:posOffset>259715</wp:posOffset>
                </wp:positionV>
                <wp:extent cx="142875" cy="143643"/>
                <wp:effectExtent l="19050" t="19050" r="28575" b="8890"/>
                <wp:wrapNone/>
                <wp:docPr id="29" name="Group 29"/>
                <wp:cNvGraphicFramePr/>
                <a:graphic xmlns:a="http://schemas.openxmlformats.org/drawingml/2006/main">
                  <a:graphicData uri="http://schemas.microsoft.com/office/word/2010/wordprocessingGroup">
                    <wpg:wgp>
                      <wpg:cNvGrpSpPr/>
                      <wpg:grpSpPr>
                        <a:xfrm>
                          <a:off x="0" y="0"/>
                          <a:ext cx="142875" cy="143643"/>
                          <a:chOff x="0" y="0"/>
                          <a:chExt cx="485775" cy="488496"/>
                        </a:xfrm>
                      </wpg:grpSpPr>
                      <wps:wsp>
                        <wps:cNvPr id="30" name="Freeform 5">
                          <a:extLst>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764DA446-807B-4C83-BB5A-59E3FABC93F3}"/>
                            </a:ext>
                            <a:ext uri="{C183D7F6-B498-43B3-948B-1728B52AA6E4}">
                              <adec:decorative xmlns:lc="http://schemas.openxmlformats.org/drawingml/2006/lockedCanvas" xmlns:adec="http://schemas.microsoft.com/office/drawing/2017/decorative" xmlns:p="http://schemas.openxmlformats.org/presentationml/2006/main" xmlns="" xmlns:w="http://schemas.openxmlformats.org/wordprocessingml/2006/main" xmlns:w10="urn:schemas-microsoft-com:office:word" xmlns:v="urn:schemas-microsoft-com:vml" xmlns:o="urn:schemas-microsoft-com:office:office" val="1"/>
                            </a:ext>
                          </a:extLst>
                        </wps:cNvPr>
                        <wps:cNvSpPr>
                          <a:spLocks noChangeAspect="1"/>
                        </wps:cNvSpPr>
                        <wps:spPr bwMode="auto">
                          <a:xfrm>
                            <a:off x="0" y="0"/>
                            <a:ext cx="475861" cy="417545"/>
                          </a:xfrm>
                          <a:custGeom>
                            <a:avLst/>
                            <a:gdLst>
                              <a:gd name="T0" fmla="*/ 781 w 1099"/>
                              <a:gd name="T1" fmla="*/ 0 h 968"/>
                              <a:gd name="T2" fmla="*/ 318 w 1099"/>
                              <a:gd name="T3" fmla="*/ 0 h 968"/>
                              <a:gd name="T4" fmla="*/ 246 w 1099"/>
                              <a:gd name="T5" fmla="*/ 42 h 968"/>
                              <a:gd name="T6" fmla="*/ 15 w 1099"/>
                              <a:gd name="T7" fmla="*/ 443 h 968"/>
                              <a:gd name="T8" fmla="*/ 15 w 1099"/>
                              <a:gd name="T9" fmla="*/ 525 h 968"/>
                              <a:gd name="T10" fmla="*/ 246 w 1099"/>
                              <a:gd name="T11" fmla="*/ 926 h 968"/>
                              <a:gd name="T12" fmla="*/ 318 w 1099"/>
                              <a:gd name="T13" fmla="*/ 968 h 968"/>
                              <a:gd name="T14" fmla="*/ 781 w 1099"/>
                              <a:gd name="T15" fmla="*/ 968 h 968"/>
                              <a:gd name="T16" fmla="*/ 852 w 1099"/>
                              <a:gd name="T17" fmla="*/ 926 h 968"/>
                              <a:gd name="T18" fmla="*/ 1084 w 1099"/>
                              <a:gd name="T19" fmla="*/ 525 h 968"/>
                              <a:gd name="T20" fmla="*/ 1084 w 1099"/>
                              <a:gd name="T21" fmla="*/ 443 h 968"/>
                              <a:gd name="T22" fmla="*/ 852 w 1099"/>
                              <a:gd name="T23" fmla="*/ 42 h 968"/>
                              <a:gd name="T24" fmla="*/ 781 w 1099"/>
                              <a:gd name="T25" fmla="*/ 0 h 9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9" h="968">
                                <a:moveTo>
                                  <a:pt x="781" y="0"/>
                                </a:moveTo>
                                <a:cubicBezTo>
                                  <a:pt x="318" y="0"/>
                                  <a:pt x="318" y="0"/>
                                  <a:pt x="318" y="0"/>
                                </a:cubicBezTo>
                                <a:cubicBezTo>
                                  <a:pt x="288" y="0"/>
                                  <a:pt x="261" y="16"/>
                                  <a:pt x="246" y="42"/>
                                </a:cubicBezTo>
                                <a:cubicBezTo>
                                  <a:pt x="15" y="443"/>
                                  <a:pt x="15" y="443"/>
                                  <a:pt x="15" y="443"/>
                                </a:cubicBezTo>
                                <a:cubicBezTo>
                                  <a:pt x="0" y="468"/>
                                  <a:pt x="0" y="500"/>
                                  <a:pt x="15" y="525"/>
                                </a:cubicBezTo>
                                <a:cubicBezTo>
                                  <a:pt x="246" y="926"/>
                                  <a:pt x="246" y="926"/>
                                  <a:pt x="246" y="926"/>
                                </a:cubicBezTo>
                                <a:cubicBezTo>
                                  <a:pt x="261" y="952"/>
                                  <a:pt x="288" y="968"/>
                                  <a:pt x="318" y="968"/>
                                </a:cubicBezTo>
                                <a:cubicBezTo>
                                  <a:pt x="781" y="968"/>
                                  <a:pt x="781" y="968"/>
                                  <a:pt x="781" y="968"/>
                                </a:cubicBezTo>
                                <a:cubicBezTo>
                                  <a:pt x="810" y="968"/>
                                  <a:pt x="838" y="952"/>
                                  <a:pt x="852" y="926"/>
                                </a:cubicBezTo>
                                <a:cubicBezTo>
                                  <a:pt x="1084" y="525"/>
                                  <a:pt x="1084" y="525"/>
                                  <a:pt x="1084" y="525"/>
                                </a:cubicBezTo>
                                <a:cubicBezTo>
                                  <a:pt x="1099" y="500"/>
                                  <a:pt x="1099" y="468"/>
                                  <a:pt x="1084" y="443"/>
                                </a:cubicBezTo>
                                <a:cubicBezTo>
                                  <a:pt x="852" y="42"/>
                                  <a:pt x="852" y="42"/>
                                  <a:pt x="852" y="42"/>
                                </a:cubicBezTo>
                                <a:cubicBezTo>
                                  <a:pt x="838" y="16"/>
                                  <a:pt x="810" y="0"/>
                                  <a:pt x="781" y="0"/>
                                </a:cubicBezTo>
                                <a:close/>
                              </a:path>
                            </a:pathLst>
                          </a:custGeom>
                          <a:noFill/>
                          <a:ln w="63500" cap="flat">
                            <a:solidFill>
                              <a:srgbClr val="002060"/>
                            </a:solidFill>
                            <a:prstDash val="solid"/>
                            <a:miter lim="800000"/>
                            <a:headEnd/>
                            <a:tailEnd/>
                          </a:ln>
                        </wps:spPr>
                        <wps:bodyPr vert="horz" wrap="square" lIns="91440" tIns="45720" rIns="91440" bIns="45720" numCol="1" anchor="t" anchorCtr="0" compatLnSpc="1">
                          <a:prstTxWarp prst="textNoShape">
                            <a:avLst/>
                          </a:prstTxWarp>
                        </wps:bodyPr>
                      </wps:wsp>
                      <wps:wsp>
                        <wps:cNvPr id="31" name="Freeform 5">
                          <a:extLst>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F28CDBF8-0191-43F9-98FE-B98B08813979}"/>
                            </a:ext>
                            <a:ext uri="{C183D7F6-B498-43B3-948B-1728B52AA6E4}">
                              <adec:decorative xmlns:lc="http://schemas.openxmlformats.org/drawingml/2006/lockedCanvas" xmlns:adec="http://schemas.microsoft.com/office/drawing/2017/decorative" xmlns:p="http://schemas.openxmlformats.org/presentationml/2006/main" xmlns="" xmlns:w="http://schemas.openxmlformats.org/wordprocessingml/2006/main" xmlns:w10="urn:schemas-microsoft-com:office:word" xmlns:v="urn:schemas-microsoft-com:vml" xmlns:o="urn:schemas-microsoft-com:office:office" val="1"/>
                            </a:ext>
                          </a:extLst>
                        </wps:cNvPr>
                        <wps:cNvSpPr>
                          <a:spLocks noChangeAspect="1"/>
                        </wps:cNvSpPr>
                        <wps:spPr bwMode="auto">
                          <a:xfrm>
                            <a:off x="200025" y="238125"/>
                            <a:ext cx="285750" cy="250371"/>
                          </a:xfrm>
                          <a:custGeom>
                            <a:avLst/>
                            <a:gdLst>
                              <a:gd name="T0" fmla="*/ 781 w 1099"/>
                              <a:gd name="T1" fmla="*/ 0 h 968"/>
                              <a:gd name="T2" fmla="*/ 318 w 1099"/>
                              <a:gd name="T3" fmla="*/ 0 h 968"/>
                              <a:gd name="T4" fmla="*/ 246 w 1099"/>
                              <a:gd name="T5" fmla="*/ 42 h 968"/>
                              <a:gd name="T6" fmla="*/ 15 w 1099"/>
                              <a:gd name="T7" fmla="*/ 443 h 968"/>
                              <a:gd name="T8" fmla="*/ 15 w 1099"/>
                              <a:gd name="T9" fmla="*/ 525 h 968"/>
                              <a:gd name="T10" fmla="*/ 246 w 1099"/>
                              <a:gd name="T11" fmla="*/ 926 h 968"/>
                              <a:gd name="T12" fmla="*/ 318 w 1099"/>
                              <a:gd name="T13" fmla="*/ 968 h 968"/>
                              <a:gd name="T14" fmla="*/ 781 w 1099"/>
                              <a:gd name="T15" fmla="*/ 968 h 968"/>
                              <a:gd name="T16" fmla="*/ 852 w 1099"/>
                              <a:gd name="T17" fmla="*/ 926 h 968"/>
                              <a:gd name="T18" fmla="*/ 1084 w 1099"/>
                              <a:gd name="T19" fmla="*/ 525 h 968"/>
                              <a:gd name="T20" fmla="*/ 1084 w 1099"/>
                              <a:gd name="T21" fmla="*/ 443 h 968"/>
                              <a:gd name="T22" fmla="*/ 852 w 1099"/>
                              <a:gd name="T23" fmla="*/ 42 h 968"/>
                              <a:gd name="T24" fmla="*/ 781 w 1099"/>
                              <a:gd name="T25" fmla="*/ 0 h 9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9" h="968">
                                <a:moveTo>
                                  <a:pt x="781" y="0"/>
                                </a:moveTo>
                                <a:cubicBezTo>
                                  <a:pt x="318" y="0"/>
                                  <a:pt x="318" y="0"/>
                                  <a:pt x="318" y="0"/>
                                </a:cubicBezTo>
                                <a:cubicBezTo>
                                  <a:pt x="288" y="0"/>
                                  <a:pt x="261" y="16"/>
                                  <a:pt x="246" y="42"/>
                                </a:cubicBezTo>
                                <a:cubicBezTo>
                                  <a:pt x="15" y="443"/>
                                  <a:pt x="15" y="443"/>
                                  <a:pt x="15" y="443"/>
                                </a:cubicBezTo>
                                <a:cubicBezTo>
                                  <a:pt x="0" y="468"/>
                                  <a:pt x="0" y="500"/>
                                  <a:pt x="15" y="525"/>
                                </a:cubicBezTo>
                                <a:cubicBezTo>
                                  <a:pt x="246" y="926"/>
                                  <a:pt x="246" y="926"/>
                                  <a:pt x="246" y="926"/>
                                </a:cubicBezTo>
                                <a:cubicBezTo>
                                  <a:pt x="261" y="952"/>
                                  <a:pt x="288" y="968"/>
                                  <a:pt x="318" y="968"/>
                                </a:cubicBezTo>
                                <a:cubicBezTo>
                                  <a:pt x="781" y="968"/>
                                  <a:pt x="781" y="968"/>
                                  <a:pt x="781" y="968"/>
                                </a:cubicBezTo>
                                <a:cubicBezTo>
                                  <a:pt x="810" y="968"/>
                                  <a:pt x="838" y="952"/>
                                  <a:pt x="852" y="926"/>
                                </a:cubicBezTo>
                                <a:cubicBezTo>
                                  <a:pt x="1084" y="525"/>
                                  <a:pt x="1084" y="525"/>
                                  <a:pt x="1084" y="525"/>
                                </a:cubicBezTo>
                                <a:cubicBezTo>
                                  <a:pt x="1099" y="500"/>
                                  <a:pt x="1099" y="468"/>
                                  <a:pt x="1084" y="443"/>
                                </a:cubicBezTo>
                                <a:cubicBezTo>
                                  <a:pt x="852" y="42"/>
                                  <a:pt x="852" y="42"/>
                                  <a:pt x="852" y="42"/>
                                </a:cubicBezTo>
                                <a:cubicBezTo>
                                  <a:pt x="838" y="16"/>
                                  <a:pt x="810" y="0"/>
                                  <a:pt x="781" y="0"/>
                                </a:cubicBezTo>
                                <a:close/>
                              </a:path>
                            </a:pathLst>
                          </a:custGeom>
                          <a:solidFill>
                            <a:schemeClr val="accent4">
                              <a:lumMod val="75000"/>
                            </a:schemeClr>
                          </a:solidFill>
                          <a:ln w="63500" cap="flat">
                            <a:noFill/>
                            <a:prstDash val="solid"/>
                            <a:miter lim="800000"/>
                            <a:headEnd/>
                            <a:tailEnd/>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4D6EE966" id="Group 29" o:spid="_x0000_s1026" style="position:absolute;left:0;text-align:left;margin-left:476.75pt;margin-top:20.45pt;width:11.25pt;height:11.3pt;z-index:251669504;mso-width-relative:margin;mso-height-relative:margin" coordsize="485775,488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">
                <v:shape id="Freeform 5" o:spid="_x0000_s1027" style="position:absolute;width:475861;height:417545;visibility:visible;mso-wrap-style:square;v-text-anchor:top" coordsize="1099,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VYz8AA&#10;AADbAAAADwAAAGRycy9kb3ducmV2LnhtbERPz2vCMBS+D/wfwhN2m+kcDFeNMjYEd2z1sOOjeTbR&#10;5KU0Wdvtr18OgseP7/dmN3knBuqjDazgeVGAIG6CttwqOB33TysQMSFrdIFJwS9F2G1nDxssdRi5&#10;oqFOrcghHEtUYFLqSiljY8hjXISOOHPn0HtMGfat1D2OOdw7uSyKV+nRcm4w2NGHoeZa/3gFtUuX&#10;MLrqc3myf2+Vsd/D1/6g1ON8el+DSDSlu/jmPmgFL3l9/pJ/gN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JVYz8AAAADbAAAADwAAAAAAAAAAAAAAAACYAgAAZHJzL2Rvd25y&#10;ZXYueG1sUEsFBgAAAAAEAAQA9QAAAIUDAAAAAA==&#10;" path="m781,c318,,318,,318,,288,,261,16,246,42,15,443,15,443,15,443,,468,,500,15,525,246,926,246,926,246,926v15,26,42,42,72,42c781,968,781,968,781,968v29,,57,-16,71,-42c1084,525,1084,525,1084,525v15,-25,15,-57,,-82c852,42,852,42,852,42,838,16,810,,781,xe" filled="f" strokecolor="#002060" strokeweight="5pt">
                  <v:stroke joinstyle="miter"/>
                  <v:path arrowok="t" o:connecttype="custom" o:connectlocs="338169,0;137692,0;106517,18117;6495,191087;6495,226458;106517,399428;137692,417545;338169,417545;368911,399428;469366,226458;469366,191087;368911,18117;338169,0" o:connectangles="0,0,0,0,0,0,0,0,0,0,0,0,0"/>
                  <o:lock v:ext="edit" aspectratio="t"/>
                </v:shape>
                <v:shape id="Freeform 5" o:spid="_x0000_s1028" style="position:absolute;left:200025;top:238125;width:285750;height:250371;visibility:visible;mso-wrap-style:square;v-text-anchor:top" coordsize="1099,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B4+cQA&#10;AADbAAAADwAAAGRycy9kb3ducmV2LnhtbESPQWvCQBSE74X+h+UVvDUbW7CSukooFnoRNAqlt8fu&#10;azaYfZtmVxP/vSsIPQ4z8w2zWI2uFWfqQ+NZwTTLQRBrbxquFRz2n89zECEiG2w9k4ILBVgtHx8W&#10;WBg/8I7OVaxFgnAoUIGNsSukDNqSw5D5jjh5v753GJPsa2l6HBLctfIlz2fSYcNpwWJHH5b0sTo5&#10;BeWp09tvKtcYh7efna2OevO3VmryNJbvICKN8T98b38ZBa9TuH1JP0A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gePnEAAAA2wAAAA8AAAAAAAAAAAAAAAAAmAIAAGRycy9k&#10;b3ducmV2LnhtbFBLBQYAAAAABAAEAPUAAACJAwAAAAA=&#10;" path="m781,c318,,318,,318,,288,,261,16,246,42,15,443,15,443,15,443,,468,,500,15,525,246,926,246,926,246,926v15,26,42,42,72,42c781,968,781,968,781,968v29,,57,-16,71,-42c1084,525,1084,525,1084,525v15,-25,15,-57,,-82c852,42,852,42,852,42,838,16,810,,781,xe" fillcolor="#b38225 [2407]" stroked="f" strokeweight="5pt">
                  <v:stroke joinstyle="miter"/>
                  <v:path arrowok="t" o:connecttype="custom" o:connectlocs="203067,0;82683,0;63962,10863;3900,114581;3900,135790;63962,239508;82683,250371;203067,250371;221528,239508;281850,135790;281850,114581;221528,10863;203067,0" o:connectangles="0,0,0,0,0,0,0,0,0,0,0,0,0"/>
                  <o:lock v:ext="edit" aspectratio="t"/>
                </v:shape>
              </v:group>
            </w:pict>
          </mc:Fallback>
        </mc:AlternateContent>
      </w:r>
    </w:p>
    <w:p w:rsidR="000210E3" w:rsidRPr="00C66AC2" w:rsidRDefault="000210E3" w:rsidP="00285FBC">
      <w:pPr>
        <w:bidi/>
        <w:spacing w:before="0" w:after="0" w:line="240" w:lineRule="auto"/>
        <w:jc w:val="both"/>
        <w:rPr>
          <w:b/>
          <w:bCs/>
          <w:color w:val="002060"/>
          <w:sz w:val="32"/>
          <w:szCs w:val="32"/>
          <w:rtl/>
          <w:lang w:val="en-US" w:bidi="ar-EG"/>
        </w:rPr>
      </w:pPr>
      <w:r w:rsidRPr="00C66AC2">
        <w:rPr>
          <w:rFonts w:hint="cs"/>
          <w:b/>
          <w:bCs/>
          <w:color w:val="002060"/>
          <w:sz w:val="32"/>
          <w:szCs w:val="32"/>
          <w:rtl/>
          <w:lang w:val="en-US" w:bidi="ar-EG"/>
        </w:rPr>
        <w:t>الكليات والتخصصات المطلوبة:</w:t>
      </w:r>
    </w:p>
    <w:p w:rsidR="000210E3" w:rsidRDefault="00CC0D80" w:rsidP="00CC0D80">
      <w:pPr>
        <w:pStyle w:val="ListParagraph"/>
        <w:numPr>
          <w:ilvl w:val="0"/>
          <w:numId w:val="8"/>
        </w:numPr>
        <w:bidi/>
        <w:spacing w:before="0" w:after="0" w:line="240" w:lineRule="auto"/>
        <w:jc w:val="both"/>
        <w:rPr>
          <w:b/>
          <w:bCs/>
          <w:sz w:val="32"/>
          <w:szCs w:val="32"/>
          <w:lang w:val="en-US" w:bidi="ar-EG"/>
        </w:rPr>
      </w:pPr>
      <w:r>
        <w:rPr>
          <w:rFonts w:hint="cs"/>
          <w:b/>
          <w:bCs/>
          <w:sz w:val="32"/>
          <w:szCs w:val="32"/>
          <w:rtl/>
          <w:lang w:val="en-US" w:bidi="ar-EG"/>
        </w:rPr>
        <w:t xml:space="preserve">الاقتصاد والعلوم السياسية (قسم الاقتصاد -قسم </w:t>
      </w:r>
      <w:r w:rsidR="000210E3">
        <w:rPr>
          <w:rFonts w:hint="cs"/>
          <w:b/>
          <w:bCs/>
          <w:sz w:val="32"/>
          <w:szCs w:val="32"/>
          <w:rtl/>
          <w:lang w:val="en-US" w:bidi="ar-EG"/>
        </w:rPr>
        <w:t>إحصاء)</w:t>
      </w:r>
      <w:r w:rsidR="00C66AC2">
        <w:rPr>
          <w:rFonts w:hint="cs"/>
          <w:b/>
          <w:bCs/>
          <w:sz w:val="32"/>
          <w:szCs w:val="32"/>
          <w:rtl/>
          <w:lang w:val="en-US" w:bidi="ar-EG"/>
        </w:rPr>
        <w:t>.</w:t>
      </w:r>
    </w:p>
    <w:p w:rsidR="000210E3" w:rsidRDefault="00CC0D80" w:rsidP="00406EA0">
      <w:pPr>
        <w:pStyle w:val="ListParagraph"/>
        <w:numPr>
          <w:ilvl w:val="0"/>
          <w:numId w:val="8"/>
        </w:numPr>
        <w:bidi/>
        <w:spacing w:before="0" w:after="0" w:line="240" w:lineRule="auto"/>
        <w:jc w:val="both"/>
        <w:rPr>
          <w:b/>
          <w:bCs/>
          <w:sz w:val="32"/>
          <w:szCs w:val="32"/>
          <w:lang w:val="en-US" w:bidi="ar-EG"/>
        </w:rPr>
      </w:pPr>
      <w:r>
        <w:rPr>
          <w:rFonts w:hint="cs"/>
          <w:b/>
          <w:bCs/>
          <w:sz w:val="32"/>
          <w:szCs w:val="32"/>
          <w:rtl/>
          <w:lang w:val="en-US" w:bidi="ar-EG"/>
        </w:rPr>
        <w:t xml:space="preserve">التجارة (قسم </w:t>
      </w:r>
      <w:r w:rsidR="007B1A6C">
        <w:rPr>
          <w:rFonts w:hint="cs"/>
          <w:b/>
          <w:bCs/>
          <w:sz w:val="32"/>
          <w:szCs w:val="32"/>
          <w:rtl/>
          <w:lang w:val="en-US" w:bidi="ar-EG"/>
        </w:rPr>
        <w:t>محاسبة</w:t>
      </w:r>
      <w:r w:rsidR="00A11349">
        <w:rPr>
          <w:rFonts w:hint="cs"/>
          <w:b/>
          <w:bCs/>
          <w:sz w:val="32"/>
          <w:szCs w:val="32"/>
          <w:rtl/>
          <w:lang w:val="en-US" w:bidi="ar-EG"/>
        </w:rPr>
        <w:t xml:space="preserve"> </w:t>
      </w:r>
      <w:r w:rsidR="00E067CD">
        <w:rPr>
          <w:rFonts w:hint="cs"/>
          <w:b/>
          <w:bCs/>
          <w:sz w:val="32"/>
          <w:szCs w:val="32"/>
          <w:rtl/>
          <w:lang w:val="en-US" w:bidi="ar-EG"/>
        </w:rPr>
        <w:t>-قسم</w:t>
      </w:r>
      <w:r>
        <w:rPr>
          <w:rFonts w:hint="cs"/>
          <w:b/>
          <w:bCs/>
          <w:sz w:val="32"/>
          <w:szCs w:val="32"/>
          <w:rtl/>
          <w:lang w:val="en-US" w:bidi="ar-EG"/>
        </w:rPr>
        <w:t xml:space="preserve"> </w:t>
      </w:r>
      <w:r w:rsidR="007D6D5D">
        <w:rPr>
          <w:rFonts w:hint="cs"/>
          <w:b/>
          <w:bCs/>
          <w:sz w:val="32"/>
          <w:szCs w:val="32"/>
          <w:rtl/>
          <w:lang w:val="en-US" w:bidi="ar-EG"/>
        </w:rPr>
        <w:t>تأمين وعلوم</w:t>
      </w:r>
      <w:r>
        <w:rPr>
          <w:rFonts w:hint="cs"/>
          <w:b/>
          <w:bCs/>
          <w:sz w:val="32"/>
          <w:szCs w:val="32"/>
          <w:rtl/>
          <w:lang w:val="en-US" w:bidi="ar-EG"/>
        </w:rPr>
        <w:t xml:space="preserve"> </w:t>
      </w:r>
      <w:r w:rsidR="000210E3">
        <w:rPr>
          <w:rFonts w:hint="cs"/>
          <w:b/>
          <w:bCs/>
          <w:sz w:val="32"/>
          <w:szCs w:val="32"/>
          <w:rtl/>
          <w:lang w:val="en-US" w:bidi="ar-EG"/>
        </w:rPr>
        <w:t>اكتوارية</w:t>
      </w:r>
      <w:r>
        <w:rPr>
          <w:rFonts w:hint="cs"/>
          <w:b/>
          <w:bCs/>
          <w:sz w:val="32"/>
          <w:szCs w:val="32"/>
          <w:rtl/>
          <w:lang w:val="en-US" w:bidi="ar-EG"/>
        </w:rPr>
        <w:t xml:space="preserve"> </w:t>
      </w:r>
      <w:r w:rsidR="00C079B8">
        <w:rPr>
          <w:rFonts w:hint="cs"/>
          <w:b/>
          <w:bCs/>
          <w:sz w:val="32"/>
          <w:szCs w:val="32"/>
          <w:rtl/>
          <w:lang w:val="en-US" w:bidi="ar-EG"/>
        </w:rPr>
        <w:t>-قسم</w:t>
      </w:r>
      <w:r>
        <w:rPr>
          <w:rFonts w:hint="cs"/>
          <w:b/>
          <w:bCs/>
          <w:sz w:val="32"/>
          <w:szCs w:val="32"/>
          <w:rtl/>
          <w:lang w:val="en-US" w:bidi="ar-EG"/>
        </w:rPr>
        <w:t xml:space="preserve"> إدارة </w:t>
      </w:r>
      <w:r w:rsidR="00406EA0">
        <w:rPr>
          <w:rFonts w:hint="cs"/>
          <w:b/>
          <w:bCs/>
          <w:sz w:val="32"/>
          <w:szCs w:val="32"/>
          <w:rtl/>
          <w:lang w:val="en-US" w:bidi="ar-EG"/>
        </w:rPr>
        <w:t>أ</w:t>
      </w:r>
      <w:r>
        <w:rPr>
          <w:rFonts w:hint="cs"/>
          <w:b/>
          <w:bCs/>
          <w:sz w:val="32"/>
          <w:szCs w:val="32"/>
          <w:rtl/>
          <w:lang w:val="en-US" w:bidi="ar-EG"/>
        </w:rPr>
        <w:t xml:space="preserve">عمال </w:t>
      </w:r>
      <w:r w:rsidR="007D6D5D">
        <w:rPr>
          <w:rFonts w:hint="cs"/>
          <w:b/>
          <w:bCs/>
          <w:sz w:val="32"/>
          <w:szCs w:val="32"/>
          <w:rtl/>
          <w:lang w:val="en-US" w:bidi="ar-EG"/>
        </w:rPr>
        <w:t>-تسويق</w:t>
      </w:r>
      <w:r w:rsidR="000210E3">
        <w:rPr>
          <w:rFonts w:hint="cs"/>
          <w:b/>
          <w:bCs/>
          <w:sz w:val="32"/>
          <w:szCs w:val="32"/>
          <w:rtl/>
          <w:lang w:val="en-US" w:bidi="ar-EG"/>
        </w:rPr>
        <w:t>)</w:t>
      </w:r>
      <w:r w:rsidR="00C66AC2">
        <w:rPr>
          <w:rFonts w:hint="cs"/>
          <w:b/>
          <w:bCs/>
          <w:sz w:val="32"/>
          <w:szCs w:val="32"/>
          <w:rtl/>
          <w:lang w:val="en-US" w:bidi="ar-EG"/>
        </w:rPr>
        <w:t>.</w:t>
      </w:r>
    </w:p>
    <w:p w:rsidR="007D6D5D" w:rsidRDefault="007D6D5D" w:rsidP="007D6D5D">
      <w:pPr>
        <w:pStyle w:val="ListParagraph"/>
        <w:numPr>
          <w:ilvl w:val="0"/>
          <w:numId w:val="8"/>
        </w:numPr>
        <w:bidi/>
        <w:spacing w:before="0" w:after="0" w:line="240" w:lineRule="auto"/>
        <w:jc w:val="both"/>
        <w:rPr>
          <w:b/>
          <w:bCs/>
          <w:sz w:val="32"/>
          <w:szCs w:val="32"/>
          <w:lang w:val="en-US" w:bidi="ar-EG"/>
        </w:rPr>
      </w:pPr>
      <w:r>
        <w:rPr>
          <w:rFonts w:hint="cs"/>
          <w:b/>
          <w:bCs/>
          <w:sz w:val="32"/>
          <w:szCs w:val="32"/>
          <w:rtl/>
          <w:lang w:val="en-US" w:bidi="ar-EG"/>
        </w:rPr>
        <w:t>حاسبات وتكنولوجيا معلومات.</w:t>
      </w:r>
    </w:p>
    <w:p w:rsidR="007D6D5D" w:rsidRDefault="007D6D5D" w:rsidP="007D6D5D">
      <w:pPr>
        <w:pStyle w:val="ListParagraph"/>
        <w:numPr>
          <w:ilvl w:val="0"/>
          <w:numId w:val="8"/>
        </w:numPr>
        <w:bidi/>
        <w:spacing w:before="0" w:after="0" w:line="240" w:lineRule="auto"/>
        <w:jc w:val="both"/>
        <w:rPr>
          <w:b/>
          <w:bCs/>
          <w:sz w:val="32"/>
          <w:szCs w:val="32"/>
          <w:lang w:val="en-US" w:bidi="ar-EG"/>
        </w:rPr>
      </w:pPr>
      <w:r>
        <w:rPr>
          <w:rFonts w:hint="cs"/>
          <w:b/>
          <w:bCs/>
          <w:sz w:val="32"/>
          <w:szCs w:val="32"/>
          <w:rtl/>
          <w:lang w:val="en-US" w:bidi="ar-EG"/>
        </w:rPr>
        <w:t>إعلام.</w:t>
      </w:r>
    </w:p>
    <w:p w:rsidR="000210E3" w:rsidRDefault="000210E3" w:rsidP="00623592">
      <w:pPr>
        <w:pStyle w:val="ListParagraph"/>
        <w:numPr>
          <w:ilvl w:val="0"/>
          <w:numId w:val="8"/>
        </w:numPr>
        <w:bidi/>
        <w:spacing w:before="0" w:after="0" w:line="240" w:lineRule="auto"/>
        <w:jc w:val="both"/>
        <w:rPr>
          <w:b/>
          <w:bCs/>
          <w:sz w:val="32"/>
          <w:szCs w:val="32"/>
          <w:lang w:val="en-US" w:bidi="ar-EG"/>
        </w:rPr>
      </w:pPr>
      <w:r>
        <w:rPr>
          <w:rFonts w:hint="cs"/>
          <w:b/>
          <w:bCs/>
          <w:sz w:val="32"/>
          <w:szCs w:val="32"/>
          <w:rtl/>
          <w:lang w:val="en-US" w:bidi="ar-EG"/>
        </w:rPr>
        <w:t>الحقوق</w:t>
      </w:r>
      <w:r w:rsidR="00C66AC2">
        <w:rPr>
          <w:rFonts w:hint="cs"/>
          <w:b/>
          <w:bCs/>
          <w:sz w:val="32"/>
          <w:szCs w:val="32"/>
          <w:rtl/>
          <w:lang w:val="en-US" w:bidi="ar-EG"/>
        </w:rPr>
        <w:t>.</w:t>
      </w:r>
    </w:p>
    <w:p w:rsidR="000210E3" w:rsidRDefault="00406EA0" w:rsidP="00623592">
      <w:pPr>
        <w:pStyle w:val="ListParagraph"/>
        <w:numPr>
          <w:ilvl w:val="0"/>
          <w:numId w:val="0"/>
        </w:numPr>
        <w:bidi/>
        <w:spacing w:before="0" w:after="0" w:line="240" w:lineRule="auto"/>
        <w:ind w:left="720"/>
        <w:jc w:val="both"/>
        <w:rPr>
          <w:b/>
          <w:bCs/>
          <w:sz w:val="32"/>
          <w:szCs w:val="32"/>
          <w:lang w:val="en-US" w:bidi="ar-EG"/>
        </w:rPr>
      </w:pPr>
      <w:r w:rsidRPr="00C66AC2">
        <w:rPr>
          <w:rFonts w:hint="cs"/>
          <w:b/>
          <w:bCs/>
          <w:noProof/>
          <w:color w:val="002060"/>
          <w:sz w:val="32"/>
          <w:szCs w:val="32"/>
          <w:rtl/>
          <w:lang w:val="en-US"/>
        </w:rPr>
        <mc:AlternateContent>
          <mc:Choice Requires="wpg">
            <w:drawing>
              <wp:anchor distT="0" distB="0" distL="114300" distR="114300" simplePos="0" relativeHeight="251671552" behindDoc="0" locked="0" layoutInCell="1" allowOverlap="1" wp14:anchorId="780BB601" wp14:editId="745240E4">
                <wp:simplePos x="0" y="0"/>
                <wp:positionH relativeFrom="column">
                  <wp:posOffset>6038850</wp:posOffset>
                </wp:positionH>
                <wp:positionV relativeFrom="paragraph">
                  <wp:posOffset>267335</wp:posOffset>
                </wp:positionV>
                <wp:extent cx="142875" cy="143510"/>
                <wp:effectExtent l="19050" t="19050" r="28575" b="8890"/>
                <wp:wrapNone/>
                <wp:docPr id="192" name="Group 192"/>
                <wp:cNvGraphicFramePr/>
                <a:graphic xmlns:a="http://schemas.openxmlformats.org/drawingml/2006/main">
                  <a:graphicData uri="http://schemas.microsoft.com/office/word/2010/wordprocessingGroup">
                    <wpg:wgp>
                      <wpg:cNvGrpSpPr/>
                      <wpg:grpSpPr>
                        <a:xfrm>
                          <a:off x="0" y="0"/>
                          <a:ext cx="142875" cy="143510"/>
                          <a:chOff x="0" y="0"/>
                          <a:chExt cx="485775" cy="488496"/>
                        </a:xfrm>
                      </wpg:grpSpPr>
                      <wps:wsp>
                        <wps:cNvPr id="193" name="Freeform 5">
                          <a:extLst>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764DA446-807B-4C83-BB5A-59E3FABC93F3}"/>
                            </a:ext>
                            <a:ext uri="{C183D7F6-B498-43B3-948B-1728B52AA6E4}">
                              <adec:decorative xmlns:lc="http://schemas.openxmlformats.org/drawingml/2006/lockedCanvas" xmlns:adec="http://schemas.microsoft.com/office/drawing/2017/decorative" xmlns:p="http://schemas.openxmlformats.org/presentationml/2006/main" xmlns="" xmlns:w="http://schemas.openxmlformats.org/wordprocessingml/2006/main" xmlns:w10="urn:schemas-microsoft-com:office:word" xmlns:v="urn:schemas-microsoft-com:vml" xmlns:o="urn:schemas-microsoft-com:office:office" val="1"/>
                            </a:ext>
                          </a:extLst>
                        </wps:cNvPr>
                        <wps:cNvSpPr>
                          <a:spLocks noChangeAspect="1"/>
                        </wps:cNvSpPr>
                        <wps:spPr bwMode="auto">
                          <a:xfrm>
                            <a:off x="0" y="0"/>
                            <a:ext cx="475861" cy="417545"/>
                          </a:xfrm>
                          <a:custGeom>
                            <a:avLst/>
                            <a:gdLst>
                              <a:gd name="T0" fmla="*/ 781 w 1099"/>
                              <a:gd name="T1" fmla="*/ 0 h 968"/>
                              <a:gd name="T2" fmla="*/ 318 w 1099"/>
                              <a:gd name="T3" fmla="*/ 0 h 968"/>
                              <a:gd name="T4" fmla="*/ 246 w 1099"/>
                              <a:gd name="T5" fmla="*/ 42 h 968"/>
                              <a:gd name="T6" fmla="*/ 15 w 1099"/>
                              <a:gd name="T7" fmla="*/ 443 h 968"/>
                              <a:gd name="T8" fmla="*/ 15 w 1099"/>
                              <a:gd name="T9" fmla="*/ 525 h 968"/>
                              <a:gd name="T10" fmla="*/ 246 w 1099"/>
                              <a:gd name="T11" fmla="*/ 926 h 968"/>
                              <a:gd name="T12" fmla="*/ 318 w 1099"/>
                              <a:gd name="T13" fmla="*/ 968 h 968"/>
                              <a:gd name="T14" fmla="*/ 781 w 1099"/>
                              <a:gd name="T15" fmla="*/ 968 h 968"/>
                              <a:gd name="T16" fmla="*/ 852 w 1099"/>
                              <a:gd name="T17" fmla="*/ 926 h 968"/>
                              <a:gd name="T18" fmla="*/ 1084 w 1099"/>
                              <a:gd name="T19" fmla="*/ 525 h 968"/>
                              <a:gd name="T20" fmla="*/ 1084 w 1099"/>
                              <a:gd name="T21" fmla="*/ 443 h 968"/>
                              <a:gd name="T22" fmla="*/ 852 w 1099"/>
                              <a:gd name="T23" fmla="*/ 42 h 968"/>
                              <a:gd name="T24" fmla="*/ 781 w 1099"/>
                              <a:gd name="T25" fmla="*/ 0 h 9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9" h="968">
                                <a:moveTo>
                                  <a:pt x="781" y="0"/>
                                </a:moveTo>
                                <a:cubicBezTo>
                                  <a:pt x="318" y="0"/>
                                  <a:pt x="318" y="0"/>
                                  <a:pt x="318" y="0"/>
                                </a:cubicBezTo>
                                <a:cubicBezTo>
                                  <a:pt x="288" y="0"/>
                                  <a:pt x="261" y="16"/>
                                  <a:pt x="246" y="42"/>
                                </a:cubicBezTo>
                                <a:cubicBezTo>
                                  <a:pt x="15" y="443"/>
                                  <a:pt x="15" y="443"/>
                                  <a:pt x="15" y="443"/>
                                </a:cubicBezTo>
                                <a:cubicBezTo>
                                  <a:pt x="0" y="468"/>
                                  <a:pt x="0" y="500"/>
                                  <a:pt x="15" y="525"/>
                                </a:cubicBezTo>
                                <a:cubicBezTo>
                                  <a:pt x="246" y="926"/>
                                  <a:pt x="246" y="926"/>
                                  <a:pt x="246" y="926"/>
                                </a:cubicBezTo>
                                <a:cubicBezTo>
                                  <a:pt x="261" y="952"/>
                                  <a:pt x="288" y="968"/>
                                  <a:pt x="318" y="968"/>
                                </a:cubicBezTo>
                                <a:cubicBezTo>
                                  <a:pt x="781" y="968"/>
                                  <a:pt x="781" y="968"/>
                                  <a:pt x="781" y="968"/>
                                </a:cubicBezTo>
                                <a:cubicBezTo>
                                  <a:pt x="810" y="968"/>
                                  <a:pt x="838" y="952"/>
                                  <a:pt x="852" y="926"/>
                                </a:cubicBezTo>
                                <a:cubicBezTo>
                                  <a:pt x="1084" y="525"/>
                                  <a:pt x="1084" y="525"/>
                                  <a:pt x="1084" y="525"/>
                                </a:cubicBezTo>
                                <a:cubicBezTo>
                                  <a:pt x="1099" y="500"/>
                                  <a:pt x="1099" y="468"/>
                                  <a:pt x="1084" y="443"/>
                                </a:cubicBezTo>
                                <a:cubicBezTo>
                                  <a:pt x="852" y="42"/>
                                  <a:pt x="852" y="42"/>
                                  <a:pt x="852" y="42"/>
                                </a:cubicBezTo>
                                <a:cubicBezTo>
                                  <a:pt x="838" y="16"/>
                                  <a:pt x="810" y="0"/>
                                  <a:pt x="781" y="0"/>
                                </a:cubicBezTo>
                                <a:close/>
                              </a:path>
                            </a:pathLst>
                          </a:custGeom>
                          <a:noFill/>
                          <a:ln w="63500" cap="flat">
                            <a:solidFill>
                              <a:srgbClr val="002060"/>
                            </a:solidFill>
                            <a:prstDash val="solid"/>
                            <a:miter lim="800000"/>
                            <a:headEnd/>
                            <a:tailEnd/>
                          </a:ln>
                        </wps:spPr>
                        <wps:bodyPr vert="horz" wrap="square" lIns="91440" tIns="45720" rIns="91440" bIns="45720" numCol="1" anchor="t" anchorCtr="0" compatLnSpc="1">
                          <a:prstTxWarp prst="textNoShape">
                            <a:avLst/>
                          </a:prstTxWarp>
                        </wps:bodyPr>
                      </wps:wsp>
                      <wps:wsp>
                        <wps:cNvPr id="194" name="Freeform 5">
                          <a:extLst>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F28CDBF8-0191-43F9-98FE-B98B08813979}"/>
                            </a:ext>
                            <a:ext uri="{C183D7F6-B498-43B3-948B-1728B52AA6E4}">
                              <adec:decorative xmlns:lc="http://schemas.openxmlformats.org/drawingml/2006/lockedCanvas" xmlns:adec="http://schemas.microsoft.com/office/drawing/2017/decorative" xmlns:p="http://schemas.openxmlformats.org/presentationml/2006/main" xmlns="" xmlns:w="http://schemas.openxmlformats.org/wordprocessingml/2006/main" xmlns:w10="urn:schemas-microsoft-com:office:word" xmlns:v="urn:schemas-microsoft-com:vml" xmlns:o="urn:schemas-microsoft-com:office:office" val="1"/>
                            </a:ext>
                          </a:extLst>
                        </wps:cNvPr>
                        <wps:cNvSpPr>
                          <a:spLocks noChangeAspect="1"/>
                        </wps:cNvSpPr>
                        <wps:spPr bwMode="auto">
                          <a:xfrm>
                            <a:off x="200025" y="238125"/>
                            <a:ext cx="285750" cy="250371"/>
                          </a:xfrm>
                          <a:custGeom>
                            <a:avLst/>
                            <a:gdLst>
                              <a:gd name="T0" fmla="*/ 781 w 1099"/>
                              <a:gd name="T1" fmla="*/ 0 h 968"/>
                              <a:gd name="T2" fmla="*/ 318 w 1099"/>
                              <a:gd name="T3" fmla="*/ 0 h 968"/>
                              <a:gd name="T4" fmla="*/ 246 w 1099"/>
                              <a:gd name="T5" fmla="*/ 42 h 968"/>
                              <a:gd name="T6" fmla="*/ 15 w 1099"/>
                              <a:gd name="T7" fmla="*/ 443 h 968"/>
                              <a:gd name="T8" fmla="*/ 15 w 1099"/>
                              <a:gd name="T9" fmla="*/ 525 h 968"/>
                              <a:gd name="T10" fmla="*/ 246 w 1099"/>
                              <a:gd name="T11" fmla="*/ 926 h 968"/>
                              <a:gd name="T12" fmla="*/ 318 w 1099"/>
                              <a:gd name="T13" fmla="*/ 968 h 968"/>
                              <a:gd name="T14" fmla="*/ 781 w 1099"/>
                              <a:gd name="T15" fmla="*/ 968 h 968"/>
                              <a:gd name="T16" fmla="*/ 852 w 1099"/>
                              <a:gd name="T17" fmla="*/ 926 h 968"/>
                              <a:gd name="T18" fmla="*/ 1084 w 1099"/>
                              <a:gd name="T19" fmla="*/ 525 h 968"/>
                              <a:gd name="T20" fmla="*/ 1084 w 1099"/>
                              <a:gd name="T21" fmla="*/ 443 h 968"/>
                              <a:gd name="T22" fmla="*/ 852 w 1099"/>
                              <a:gd name="T23" fmla="*/ 42 h 968"/>
                              <a:gd name="T24" fmla="*/ 781 w 1099"/>
                              <a:gd name="T25" fmla="*/ 0 h 9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9" h="968">
                                <a:moveTo>
                                  <a:pt x="781" y="0"/>
                                </a:moveTo>
                                <a:cubicBezTo>
                                  <a:pt x="318" y="0"/>
                                  <a:pt x="318" y="0"/>
                                  <a:pt x="318" y="0"/>
                                </a:cubicBezTo>
                                <a:cubicBezTo>
                                  <a:pt x="288" y="0"/>
                                  <a:pt x="261" y="16"/>
                                  <a:pt x="246" y="42"/>
                                </a:cubicBezTo>
                                <a:cubicBezTo>
                                  <a:pt x="15" y="443"/>
                                  <a:pt x="15" y="443"/>
                                  <a:pt x="15" y="443"/>
                                </a:cubicBezTo>
                                <a:cubicBezTo>
                                  <a:pt x="0" y="468"/>
                                  <a:pt x="0" y="500"/>
                                  <a:pt x="15" y="525"/>
                                </a:cubicBezTo>
                                <a:cubicBezTo>
                                  <a:pt x="246" y="926"/>
                                  <a:pt x="246" y="926"/>
                                  <a:pt x="246" y="926"/>
                                </a:cubicBezTo>
                                <a:cubicBezTo>
                                  <a:pt x="261" y="952"/>
                                  <a:pt x="288" y="968"/>
                                  <a:pt x="318" y="968"/>
                                </a:cubicBezTo>
                                <a:cubicBezTo>
                                  <a:pt x="781" y="968"/>
                                  <a:pt x="781" y="968"/>
                                  <a:pt x="781" y="968"/>
                                </a:cubicBezTo>
                                <a:cubicBezTo>
                                  <a:pt x="810" y="968"/>
                                  <a:pt x="838" y="952"/>
                                  <a:pt x="852" y="926"/>
                                </a:cubicBezTo>
                                <a:cubicBezTo>
                                  <a:pt x="1084" y="525"/>
                                  <a:pt x="1084" y="525"/>
                                  <a:pt x="1084" y="525"/>
                                </a:cubicBezTo>
                                <a:cubicBezTo>
                                  <a:pt x="1099" y="500"/>
                                  <a:pt x="1099" y="468"/>
                                  <a:pt x="1084" y="443"/>
                                </a:cubicBezTo>
                                <a:cubicBezTo>
                                  <a:pt x="852" y="42"/>
                                  <a:pt x="852" y="42"/>
                                  <a:pt x="852" y="42"/>
                                </a:cubicBezTo>
                                <a:cubicBezTo>
                                  <a:pt x="838" y="16"/>
                                  <a:pt x="810" y="0"/>
                                  <a:pt x="781" y="0"/>
                                </a:cubicBezTo>
                                <a:close/>
                              </a:path>
                            </a:pathLst>
                          </a:custGeom>
                          <a:solidFill>
                            <a:schemeClr val="accent4">
                              <a:lumMod val="75000"/>
                            </a:schemeClr>
                          </a:solidFill>
                          <a:ln w="63500" cap="flat">
                            <a:noFill/>
                            <a:prstDash val="solid"/>
                            <a:miter lim="800000"/>
                            <a:headEnd/>
                            <a:tailEnd/>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3BF80DB3" id="Group 192" o:spid="_x0000_s1026" style="position:absolute;left:0;text-align:left;margin-left:475.5pt;margin-top:21.05pt;width:11.25pt;height:11.3pt;z-index:251671552;mso-width-relative:margin;mso-height-relative:margin" coordsize="485775,488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">
                <v:shape id="Freeform 5" o:spid="_x0000_s1027" style="position:absolute;width:475861;height:417545;visibility:visible;mso-wrap-style:square;v-text-anchor:top" coordsize="1099,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vzZMIA&#10;AADcAAAADwAAAGRycy9kb3ducmV2LnhtbERPz0vDMBS+C/4P4QneXOoEcXXZEMdgO7b24PHRPJto&#10;8lKarO321y+C4O19fD/fejt7J0Yaog2s4HFRgCBug7bcKWg+9g8vIGJC1ugCk4IzRdhubm/WWOow&#10;cUVjnTqRQziWqMCk1JdSxtaQx7gIPXHmvsLgMWU4dFIPOOVw7+SyKJ6lR8u5wWBP74ban/rkFdQu&#10;fYfJVbtlYy+rytjP8bg/KHV/N7+9gkg0p3/xn/ug8/zVE/w+ky+Qm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i/NkwgAAANwAAAAPAAAAAAAAAAAAAAAAAJgCAABkcnMvZG93&#10;bnJldi54bWxQSwUGAAAAAAQABAD1AAAAhwMAAAAA&#10;" path="m781,c318,,318,,318,,288,,261,16,246,42,15,443,15,443,15,443,,468,,500,15,525,246,926,246,926,246,926v15,26,42,42,72,42c781,968,781,968,781,968v29,,57,-16,71,-42c1084,525,1084,525,1084,525v15,-25,15,-57,,-82c852,42,852,42,852,42,838,16,810,,781,xe" filled="f" strokecolor="#002060" strokeweight="5pt">
                  <v:stroke joinstyle="miter"/>
                  <v:path arrowok="t" o:connecttype="custom" o:connectlocs="338169,0;137692,0;106517,18117;6495,191087;6495,226458;106517,399428;137692,417545;338169,417545;368911,399428;469366,226458;469366,191087;368911,18117;338169,0" o:connectangles="0,0,0,0,0,0,0,0,0,0,0,0,0"/>
                  <o:lock v:ext="edit" aspectratio="t"/>
                </v:shape>
                <v:shape id="Freeform 5" o:spid="_x0000_s1028" style="position:absolute;left:200025;top:238125;width:285750;height:250371;visibility:visible;mso-wrap-style:square;v-text-anchor:top" coordsize="1099,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vAc8IA&#10;AADcAAAADwAAAGRycy9kb3ducmV2LnhtbERP32vCMBB+H/g/hBvsbaaTsWk1ShEHexloHQzfjuRs&#10;is2lNtF2//0iDHy7j+/nLVaDa8SVulB7VvAyzkAQa29qrhR87z+epyBCRDbYeCYFvxRgtRw9LDA3&#10;vucdXctYiRTCIUcFNsY2lzJoSw7D2LfEiTv6zmFMsKuk6bBP4a6Rkyx7kw5rTg0WW1pb0qfy4hQU&#10;l1Zvf6jYYOzfDztbnvTXeaPU0+NQzEFEGuJd/O/+NGn+7BVuz6QL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i8BzwgAAANwAAAAPAAAAAAAAAAAAAAAAAJgCAABkcnMvZG93&#10;bnJldi54bWxQSwUGAAAAAAQABAD1AAAAhwMAAAAA&#10;" path="m781,c318,,318,,318,,288,,261,16,246,42,15,443,15,443,15,443,,468,,500,15,525,246,926,246,926,246,926v15,26,42,42,72,42c781,968,781,968,781,968v29,,57,-16,71,-42c1084,525,1084,525,1084,525v15,-25,15,-57,,-82c852,42,852,42,852,42,838,16,810,,781,xe" fillcolor="#b38225 [2407]" stroked="f" strokeweight="5pt">
                  <v:stroke joinstyle="miter"/>
                  <v:path arrowok="t" o:connecttype="custom" o:connectlocs="203067,0;82683,0;63962,10863;3900,114581;3900,135790;63962,239508;82683,250371;203067,250371;221528,239508;281850,135790;281850,114581;221528,10863;203067,0" o:connectangles="0,0,0,0,0,0,0,0,0,0,0,0,0"/>
                  <o:lock v:ext="edit" aspectratio="t"/>
                </v:shape>
              </v:group>
            </w:pict>
          </mc:Fallback>
        </mc:AlternateContent>
      </w:r>
    </w:p>
    <w:p w:rsidR="000210E3" w:rsidRPr="00C66AC2" w:rsidRDefault="000210E3" w:rsidP="00623592">
      <w:pPr>
        <w:bidi/>
        <w:spacing w:before="0" w:after="0" w:line="240" w:lineRule="auto"/>
        <w:jc w:val="both"/>
        <w:rPr>
          <w:b/>
          <w:bCs/>
          <w:color w:val="002060"/>
          <w:sz w:val="32"/>
          <w:szCs w:val="32"/>
          <w:rtl/>
          <w:lang w:val="en-US" w:bidi="ar-EG"/>
        </w:rPr>
      </w:pPr>
      <w:r w:rsidRPr="00C66AC2">
        <w:rPr>
          <w:rFonts w:hint="cs"/>
          <w:b/>
          <w:bCs/>
          <w:color w:val="002060"/>
          <w:sz w:val="32"/>
          <w:szCs w:val="32"/>
          <w:rtl/>
          <w:lang w:val="en-US" w:bidi="ar-EG"/>
        </w:rPr>
        <w:t>مدة التدريب:</w:t>
      </w:r>
    </w:p>
    <w:p w:rsidR="00406EA0" w:rsidRDefault="000210E3" w:rsidP="00623592">
      <w:pPr>
        <w:pStyle w:val="ListParagraph"/>
        <w:numPr>
          <w:ilvl w:val="0"/>
          <w:numId w:val="8"/>
        </w:numPr>
        <w:bidi/>
        <w:spacing w:before="0" w:after="0" w:line="240" w:lineRule="auto"/>
        <w:jc w:val="both"/>
        <w:rPr>
          <w:b/>
          <w:bCs/>
          <w:sz w:val="32"/>
          <w:szCs w:val="32"/>
          <w:lang w:val="en-US" w:bidi="ar-EG"/>
        </w:rPr>
      </w:pPr>
      <w:r w:rsidRPr="000210E3">
        <w:rPr>
          <w:rFonts w:hint="cs"/>
          <w:b/>
          <w:bCs/>
          <w:sz w:val="32"/>
          <w:szCs w:val="32"/>
          <w:rtl/>
          <w:lang w:val="en-US" w:bidi="ar-EG"/>
        </w:rPr>
        <w:t>شهر من يوم الأحد الموافق 2/7/2023 حتى الخميس الموافق 28/9/2023 مقسمة على ثلاث دفعات.</w:t>
      </w:r>
    </w:p>
    <w:p w:rsidR="000210E3" w:rsidRDefault="00406EA0" w:rsidP="00406EA0">
      <w:pPr>
        <w:pStyle w:val="ListParagraph"/>
        <w:numPr>
          <w:ilvl w:val="0"/>
          <w:numId w:val="8"/>
        </w:numPr>
        <w:bidi/>
        <w:spacing w:before="0" w:after="0" w:line="240" w:lineRule="auto"/>
        <w:jc w:val="both"/>
        <w:rPr>
          <w:b/>
          <w:bCs/>
          <w:sz w:val="32"/>
          <w:szCs w:val="32"/>
          <w:lang w:val="en-US" w:bidi="ar-EG"/>
        </w:rPr>
      </w:pPr>
      <w:r>
        <w:rPr>
          <w:rFonts w:hint="cs"/>
          <w:b/>
          <w:bCs/>
          <w:sz w:val="32"/>
          <w:szCs w:val="32"/>
          <w:rtl/>
          <w:lang w:val="en-US" w:bidi="ar-EG"/>
        </w:rPr>
        <w:t>الدفعة الأولى من 2/7/2023 حتى 31/7/2023</w:t>
      </w:r>
    </w:p>
    <w:p w:rsidR="00406EA0" w:rsidRDefault="00406EA0" w:rsidP="00406EA0">
      <w:pPr>
        <w:pStyle w:val="ListParagraph"/>
        <w:numPr>
          <w:ilvl w:val="0"/>
          <w:numId w:val="8"/>
        </w:numPr>
        <w:bidi/>
        <w:spacing w:before="0" w:after="0" w:line="240" w:lineRule="auto"/>
        <w:jc w:val="both"/>
        <w:rPr>
          <w:b/>
          <w:bCs/>
          <w:sz w:val="32"/>
          <w:szCs w:val="32"/>
          <w:lang w:val="en-US" w:bidi="ar-EG"/>
        </w:rPr>
      </w:pPr>
      <w:r>
        <w:rPr>
          <w:rFonts w:hint="cs"/>
          <w:b/>
          <w:bCs/>
          <w:sz w:val="32"/>
          <w:szCs w:val="32"/>
          <w:rtl/>
          <w:lang w:val="en-US" w:bidi="ar-EG"/>
        </w:rPr>
        <w:t>الدفعة الثانية من 1/8/2023 حتى 31/8/2023</w:t>
      </w:r>
    </w:p>
    <w:p w:rsidR="00406EA0" w:rsidRDefault="00406EA0" w:rsidP="00406EA0">
      <w:pPr>
        <w:pStyle w:val="ListParagraph"/>
        <w:numPr>
          <w:ilvl w:val="0"/>
          <w:numId w:val="8"/>
        </w:numPr>
        <w:bidi/>
        <w:spacing w:before="0" w:after="0" w:line="240" w:lineRule="auto"/>
        <w:jc w:val="both"/>
        <w:rPr>
          <w:b/>
          <w:bCs/>
          <w:sz w:val="32"/>
          <w:szCs w:val="32"/>
          <w:lang w:val="en-US" w:bidi="ar-EG"/>
        </w:rPr>
      </w:pPr>
      <w:r>
        <w:rPr>
          <w:rFonts w:hint="cs"/>
          <w:b/>
          <w:bCs/>
          <w:sz w:val="32"/>
          <w:szCs w:val="32"/>
          <w:rtl/>
          <w:lang w:val="en-US" w:bidi="ar-EG"/>
        </w:rPr>
        <w:t>الدفعة الثالثة من 3/9/2023 حتى 28/9/2023</w:t>
      </w:r>
    </w:p>
    <w:p w:rsidR="000210E3" w:rsidRDefault="00285FBC" w:rsidP="00623592">
      <w:pPr>
        <w:pStyle w:val="ListParagraph"/>
        <w:numPr>
          <w:ilvl w:val="0"/>
          <w:numId w:val="0"/>
        </w:numPr>
        <w:bidi/>
        <w:spacing w:before="0" w:after="0" w:line="240" w:lineRule="auto"/>
        <w:ind w:left="720"/>
        <w:jc w:val="both"/>
        <w:rPr>
          <w:b/>
          <w:bCs/>
          <w:sz w:val="32"/>
          <w:szCs w:val="32"/>
          <w:lang w:val="en-US" w:bidi="ar-EG"/>
        </w:rPr>
      </w:pPr>
      <w:r>
        <w:rPr>
          <w:rFonts w:hint="cs"/>
          <w:b/>
          <w:bCs/>
          <w:noProof/>
          <w:sz w:val="32"/>
          <w:szCs w:val="32"/>
          <w:rtl/>
          <w:lang w:val="en-US"/>
        </w:rPr>
        <mc:AlternateContent>
          <mc:Choice Requires="wpg">
            <w:drawing>
              <wp:anchor distT="0" distB="0" distL="114300" distR="114300" simplePos="0" relativeHeight="251673600" behindDoc="0" locked="0" layoutInCell="1" allowOverlap="1" wp14:anchorId="780BB601" wp14:editId="745240E4">
                <wp:simplePos x="0" y="0"/>
                <wp:positionH relativeFrom="column">
                  <wp:posOffset>6054725</wp:posOffset>
                </wp:positionH>
                <wp:positionV relativeFrom="paragraph">
                  <wp:posOffset>275590</wp:posOffset>
                </wp:positionV>
                <wp:extent cx="142875" cy="143643"/>
                <wp:effectExtent l="19050" t="19050" r="28575" b="8890"/>
                <wp:wrapNone/>
                <wp:docPr id="195" name="Group 195"/>
                <wp:cNvGraphicFramePr/>
                <a:graphic xmlns:a="http://schemas.openxmlformats.org/drawingml/2006/main">
                  <a:graphicData uri="http://schemas.microsoft.com/office/word/2010/wordprocessingGroup">
                    <wpg:wgp>
                      <wpg:cNvGrpSpPr/>
                      <wpg:grpSpPr>
                        <a:xfrm>
                          <a:off x="0" y="0"/>
                          <a:ext cx="142875" cy="143643"/>
                          <a:chOff x="0" y="0"/>
                          <a:chExt cx="485775" cy="488496"/>
                        </a:xfrm>
                      </wpg:grpSpPr>
                      <wps:wsp>
                        <wps:cNvPr id="196" name="Freeform 5">
                          <a:extLst>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764DA446-807B-4C83-BB5A-59E3FABC93F3}"/>
                            </a:ext>
                            <a:ext uri="{C183D7F6-B498-43B3-948B-1728B52AA6E4}">
                              <adec:decorative xmlns:lc="http://schemas.openxmlformats.org/drawingml/2006/lockedCanvas" xmlns:adec="http://schemas.microsoft.com/office/drawing/2017/decorative" xmlns:p="http://schemas.openxmlformats.org/presentationml/2006/main" xmlns="" xmlns:w="http://schemas.openxmlformats.org/wordprocessingml/2006/main" xmlns:w10="urn:schemas-microsoft-com:office:word" xmlns:v="urn:schemas-microsoft-com:vml" xmlns:o="urn:schemas-microsoft-com:office:office" val="1"/>
                            </a:ext>
                          </a:extLst>
                        </wps:cNvPr>
                        <wps:cNvSpPr>
                          <a:spLocks noChangeAspect="1"/>
                        </wps:cNvSpPr>
                        <wps:spPr bwMode="auto">
                          <a:xfrm>
                            <a:off x="0" y="0"/>
                            <a:ext cx="475861" cy="417545"/>
                          </a:xfrm>
                          <a:custGeom>
                            <a:avLst/>
                            <a:gdLst>
                              <a:gd name="T0" fmla="*/ 781 w 1099"/>
                              <a:gd name="T1" fmla="*/ 0 h 968"/>
                              <a:gd name="T2" fmla="*/ 318 w 1099"/>
                              <a:gd name="T3" fmla="*/ 0 h 968"/>
                              <a:gd name="T4" fmla="*/ 246 w 1099"/>
                              <a:gd name="T5" fmla="*/ 42 h 968"/>
                              <a:gd name="T6" fmla="*/ 15 w 1099"/>
                              <a:gd name="T7" fmla="*/ 443 h 968"/>
                              <a:gd name="T8" fmla="*/ 15 w 1099"/>
                              <a:gd name="T9" fmla="*/ 525 h 968"/>
                              <a:gd name="T10" fmla="*/ 246 w 1099"/>
                              <a:gd name="T11" fmla="*/ 926 h 968"/>
                              <a:gd name="T12" fmla="*/ 318 w 1099"/>
                              <a:gd name="T13" fmla="*/ 968 h 968"/>
                              <a:gd name="T14" fmla="*/ 781 w 1099"/>
                              <a:gd name="T15" fmla="*/ 968 h 968"/>
                              <a:gd name="T16" fmla="*/ 852 w 1099"/>
                              <a:gd name="T17" fmla="*/ 926 h 968"/>
                              <a:gd name="T18" fmla="*/ 1084 w 1099"/>
                              <a:gd name="T19" fmla="*/ 525 h 968"/>
                              <a:gd name="T20" fmla="*/ 1084 w 1099"/>
                              <a:gd name="T21" fmla="*/ 443 h 968"/>
                              <a:gd name="T22" fmla="*/ 852 w 1099"/>
                              <a:gd name="T23" fmla="*/ 42 h 968"/>
                              <a:gd name="T24" fmla="*/ 781 w 1099"/>
                              <a:gd name="T25" fmla="*/ 0 h 9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9" h="968">
                                <a:moveTo>
                                  <a:pt x="781" y="0"/>
                                </a:moveTo>
                                <a:cubicBezTo>
                                  <a:pt x="318" y="0"/>
                                  <a:pt x="318" y="0"/>
                                  <a:pt x="318" y="0"/>
                                </a:cubicBezTo>
                                <a:cubicBezTo>
                                  <a:pt x="288" y="0"/>
                                  <a:pt x="261" y="16"/>
                                  <a:pt x="246" y="42"/>
                                </a:cubicBezTo>
                                <a:cubicBezTo>
                                  <a:pt x="15" y="443"/>
                                  <a:pt x="15" y="443"/>
                                  <a:pt x="15" y="443"/>
                                </a:cubicBezTo>
                                <a:cubicBezTo>
                                  <a:pt x="0" y="468"/>
                                  <a:pt x="0" y="500"/>
                                  <a:pt x="15" y="525"/>
                                </a:cubicBezTo>
                                <a:cubicBezTo>
                                  <a:pt x="246" y="926"/>
                                  <a:pt x="246" y="926"/>
                                  <a:pt x="246" y="926"/>
                                </a:cubicBezTo>
                                <a:cubicBezTo>
                                  <a:pt x="261" y="952"/>
                                  <a:pt x="288" y="968"/>
                                  <a:pt x="318" y="968"/>
                                </a:cubicBezTo>
                                <a:cubicBezTo>
                                  <a:pt x="781" y="968"/>
                                  <a:pt x="781" y="968"/>
                                  <a:pt x="781" y="968"/>
                                </a:cubicBezTo>
                                <a:cubicBezTo>
                                  <a:pt x="810" y="968"/>
                                  <a:pt x="838" y="952"/>
                                  <a:pt x="852" y="926"/>
                                </a:cubicBezTo>
                                <a:cubicBezTo>
                                  <a:pt x="1084" y="525"/>
                                  <a:pt x="1084" y="525"/>
                                  <a:pt x="1084" y="525"/>
                                </a:cubicBezTo>
                                <a:cubicBezTo>
                                  <a:pt x="1099" y="500"/>
                                  <a:pt x="1099" y="468"/>
                                  <a:pt x="1084" y="443"/>
                                </a:cubicBezTo>
                                <a:cubicBezTo>
                                  <a:pt x="852" y="42"/>
                                  <a:pt x="852" y="42"/>
                                  <a:pt x="852" y="42"/>
                                </a:cubicBezTo>
                                <a:cubicBezTo>
                                  <a:pt x="838" y="16"/>
                                  <a:pt x="810" y="0"/>
                                  <a:pt x="781" y="0"/>
                                </a:cubicBezTo>
                                <a:close/>
                              </a:path>
                            </a:pathLst>
                          </a:custGeom>
                          <a:noFill/>
                          <a:ln w="63500" cap="flat">
                            <a:solidFill>
                              <a:srgbClr val="002060"/>
                            </a:solidFill>
                            <a:prstDash val="solid"/>
                            <a:miter lim="800000"/>
                            <a:headEnd/>
                            <a:tailEnd/>
                          </a:ln>
                        </wps:spPr>
                        <wps:bodyPr vert="horz" wrap="square" lIns="91440" tIns="45720" rIns="91440" bIns="45720" numCol="1" anchor="t" anchorCtr="0" compatLnSpc="1">
                          <a:prstTxWarp prst="textNoShape">
                            <a:avLst/>
                          </a:prstTxWarp>
                        </wps:bodyPr>
                      </wps:wsp>
                      <wps:wsp>
                        <wps:cNvPr id="197" name="Freeform 5">
                          <a:extLst>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F28CDBF8-0191-43F9-98FE-B98B08813979}"/>
                            </a:ext>
                            <a:ext uri="{C183D7F6-B498-43B3-948B-1728B52AA6E4}">
                              <adec:decorative xmlns:lc="http://schemas.openxmlformats.org/drawingml/2006/lockedCanvas" xmlns:adec="http://schemas.microsoft.com/office/drawing/2017/decorative" xmlns:p="http://schemas.openxmlformats.org/presentationml/2006/main" xmlns="" xmlns:w="http://schemas.openxmlformats.org/wordprocessingml/2006/main" xmlns:w10="urn:schemas-microsoft-com:office:word" xmlns:v="urn:schemas-microsoft-com:vml" xmlns:o="urn:schemas-microsoft-com:office:office" val="1"/>
                            </a:ext>
                          </a:extLst>
                        </wps:cNvPr>
                        <wps:cNvSpPr>
                          <a:spLocks noChangeAspect="1"/>
                        </wps:cNvSpPr>
                        <wps:spPr bwMode="auto">
                          <a:xfrm>
                            <a:off x="200025" y="238125"/>
                            <a:ext cx="285750" cy="250371"/>
                          </a:xfrm>
                          <a:custGeom>
                            <a:avLst/>
                            <a:gdLst>
                              <a:gd name="T0" fmla="*/ 781 w 1099"/>
                              <a:gd name="T1" fmla="*/ 0 h 968"/>
                              <a:gd name="T2" fmla="*/ 318 w 1099"/>
                              <a:gd name="T3" fmla="*/ 0 h 968"/>
                              <a:gd name="T4" fmla="*/ 246 w 1099"/>
                              <a:gd name="T5" fmla="*/ 42 h 968"/>
                              <a:gd name="T6" fmla="*/ 15 w 1099"/>
                              <a:gd name="T7" fmla="*/ 443 h 968"/>
                              <a:gd name="T8" fmla="*/ 15 w 1099"/>
                              <a:gd name="T9" fmla="*/ 525 h 968"/>
                              <a:gd name="T10" fmla="*/ 246 w 1099"/>
                              <a:gd name="T11" fmla="*/ 926 h 968"/>
                              <a:gd name="T12" fmla="*/ 318 w 1099"/>
                              <a:gd name="T13" fmla="*/ 968 h 968"/>
                              <a:gd name="T14" fmla="*/ 781 w 1099"/>
                              <a:gd name="T15" fmla="*/ 968 h 968"/>
                              <a:gd name="T16" fmla="*/ 852 w 1099"/>
                              <a:gd name="T17" fmla="*/ 926 h 968"/>
                              <a:gd name="T18" fmla="*/ 1084 w 1099"/>
                              <a:gd name="T19" fmla="*/ 525 h 968"/>
                              <a:gd name="T20" fmla="*/ 1084 w 1099"/>
                              <a:gd name="T21" fmla="*/ 443 h 968"/>
                              <a:gd name="T22" fmla="*/ 852 w 1099"/>
                              <a:gd name="T23" fmla="*/ 42 h 968"/>
                              <a:gd name="T24" fmla="*/ 781 w 1099"/>
                              <a:gd name="T25" fmla="*/ 0 h 9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9" h="968">
                                <a:moveTo>
                                  <a:pt x="781" y="0"/>
                                </a:moveTo>
                                <a:cubicBezTo>
                                  <a:pt x="318" y="0"/>
                                  <a:pt x="318" y="0"/>
                                  <a:pt x="318" y="0"/>
                                </a:cubicBezTo>
                                <a:cubicBezTo>
                                  <a:pt x="288" y="0"/>
                                  <a:pt x="261" y="16"/>
                                  <a:pt x="246" y="42"/>
                                </a:cubicBezTo>
                                <a:cubicBezTo>
                                  <a:pt x="15" y="443"/>
                                  <a:pt x="15" y="443"/>
                                  <a:pt x="15" y="443"/>
                                </a:cubicBezTo>
                                <a:cubicBezTo>
                                  <a:pt x="0" y="468"/>
                                  <a:pt x="0" y="500"/>
                                  <a:pt x="15" y="525"/>
                                </a:cubicBezTo>
                                <a:cubicBezTo>
                                  <a:pt x="246" y="926"/>
                                  <a:pt x="246" y="926"/>
                                  <a:pt x="246" y="926"/>
                                </a:cubicBezTo>
                                <a:cubicBezTo>
                                  <a:pt x="261" y="952"/>
                                  <a:pt x="288" y="968"/>
                                  <a:pt x="318" y="968"/>
                                </a:cubicBezTo>
                                <a:cubicBezTo>
                                  <a:pt x="781" y="968"/>
                                  <a:pt x="781" y="968"/>
                                  <a:pt x="781" y="968"/>
                                </a:cubicBezTo>
                                <a:cubicBezTo>
                                  <a:pt x="810" y="968"/>
                                  <a:pt x="838" y="952"/>
                                  <a:pt x="852" y="926"/>
                                </a:cubicBezTo>
                                <a:cubicBezTo>
                                  <a:pt x="1084" y="525"/>
                                  <a:pt x="1084" y="525"/>
                                  <a:pt x="1084" y="525"/>
                                </a:cubicBezTo>
                                <a:cubicBezTo>
                                  <a:pt x="1099" y="500"/>
                                  <a:pt x="1099" y="468"/>
                                  <a:pt x="1084" y="443"/>
                                </a:cubicBezTo>
                                <a:cubicBezTo>
                                  <a:pt x="852" y="42"/>
                                  <a:pt x="852" y="42"/>
                                  <a:pt x="852" y="42"/>
                                </a:cubicBezTo>
                                <a:cubicBezTo>
                                  <a:pt x="838" y="16"/>
                                  <a:pt x="810" y="0"/>
                                  <a:pt x="781" y="0"/>
                                </a:cubicBezTo>
                                <a:close/>
                              </a:path>
                            </a:pathLst>
                          </a:custGeom>
                          <a:solidFill>
                            <a:schemeClr val="accent4">
                              <a:lumMod val="75000"/>
                            </a:schemeClr>
                          </a:solidFill>
                          <a:ln w="63500" cap="flat">
                            <a:noFill/>
                            <a:prstDash val="solid"/>
                            <a:miter lim="800000"/>
                            <a:headEnd/>
                            <a:tailEnd/>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03CD6F7B" id="Group 195" o:spid="_x0000_s1026" style="position:absolute;left:0;text-align:left;margin-left:476.75pt;margin-top:21.7pt;width:11.25pt;height:11.3pt;z-index:251673600;mso-width-relative:margin;mso-height-relative:margin" coordsize="485775,488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">
                <v:shape id="Freeform 5" o:spid="_x0000_s1027" style="position:absolute;width:475861;height:417545;visibility:visible;mso-wrap-style:square;v-text-anchor:top" coordsize="1099,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xQ/MIA&#10;AADcAAAADwAAAGRycy9kb3ducmV2LnhtbERPPW/CMBDdK/U/WFepW3HKgCDFINQKiY4JDB1P8REb&#10;7HMUu0naX19XQmK7p/d56+3knRiojzawgtdZAYK4Cdpyq+B03L8sQcSErNEFJgU/FGG7eXxYY6nD&#10;yBUNdWpFDuFYogKTUldKGRtDHuMsdMSZO4feY8qwb6Xucczh3sl5USykR8u5wWBH74aaa/3tFdQu&#10;XcLoqo/5yf6uKmO/hs/9Qannp2n3BiLRlO7im/ug8/zVAv6fyR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FD8wgAAANwAAAAPAAAAAAAAAAAAAAAAAJgCAABkcnMvZG93&#10;bnJldi54bWxQSwUGAAAAAAQABAD1AAAAhwMAAAAA&#10;" path="m781,c318,,318,,318,,288,,261,16,246,42,15,443,15,443,15,443,,468,,500,15,525,246,926,246,926,246,926v15,26,42,42,72,42c781,968,781,968,781,968v29,,57,-16,71,-42c1084,525,1084,525,1084,525v15,-25,15,-57,,-82c852,42,852,42,852,42,838,16,810,,781,xe" filled="f" strokecolor="#002060" strokeweight="5pt">
                  <v:stroke joinstyle="miter"/>
                  <v:path arrowok="t" o:connecttype="custom" o:connectlocs="338169,0;137692,0;106517,18117;6495,191087;6495,226458;106517,399428;137692,417545;338169,417545;368911,399428;469366,226458;469366,191087;368911,18117;338169,0" o:connectangles="0,0,0,0,0,0,0,0,0,0,0,0,0"/>
                  <o:lock v:ext="edit" aspectratio="t"/>
                </v:shape>
                <v:shape id="Freeform 5" o:spid="_x0000_s1028" style="position:absolute;left:200025;top:238125;width:285750;height:250371;visibility:visible;mso-wrap-style:square;v-text-anchor:top" coordsize="1099,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leBMIA&#10;AADcAAAADwAAAGRycy9kb3ducmV2LnhtbERPTWsCMRC9F/wPYQq91Ww9VN0aZREFL4W6CuJtSKab&#10;xc1k3UR3+++bQsHbPN7nLFaDa8SdulB7VvA2zkAQa29qrhQcD9vXGYgQkQ02nknBDwVYLUdPC8yN&#10;73lP9zJWIoVwyFGBjbHNpQzaksMw9i1x4r595zAm2FXSdNincNfISZa9S4c1pwaLLa0t6Ut5cwqK&#10;W6u/TlRsMPbT896WF/153Sj18jwUHyAiDfEh/nfvTJo/n8LfM+kCu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WV4EwgAAANwAAAAPAAAAAAAAAAAAAAAAAJgCAABkcnMvZG93&#10;bnJldi54bWxQSwUGAAAAAAQABAD1AAAAhwMAAAAA&#10;" path="m781,c318,,318,,318,,288,,261,16,246,42,15,443,15,443,15,443,,468,,500,15,525,246,926,246,926,246,926v15,26,42,42,72,42c781,968,781,968,781,968v29,,57,-16,71,-42c1084,525,1084,525,1084,525v15,-25,15,-57,,-82c852,42,852,42,852,42,838,16,810,,781,xe" fillcolor="#b38225 [2407]" stroked="f" strokeweight="5pt">
                  <v:stroke joinstyle="miter"/>
                  <v:path arrowok="t" o:connecttype="custom" o:connectlocs="203067,0;82683,0;63962,10863;3900,114581;3900,135790;63962,239508;82683,250371;203067,250371;221528,239508;281850,135790;281850,114581;221528,10863;203067,0" o:connectangles="0,0,0,0,0,0,0,0,0,0,0,0,0"/>
                  <o:lock v:ext="edit" aspectratio="t"/>
                </v:shape>
              </v:group>
            </w:pict>
          </mc:Fallback>
        </mc:AlternateContent>
      </w:r>
    </w:p>
    <w:p w:rsidR="000210E3" w:rsidRPr="00C66AC2" w:rsidRDefault="000210E3" w:rsidP="00623592">
      <w:pPr>
        <w:bidi/>
        <w:spacing w:before="0" w:after="0" w:line="240" w:lineRule="auto"/>
        <w:jc w:val="both"/>
        <w:rPr>
          <w:b/>
          <w:bCs/>
          <w:color w:val="002060"/>
          <w:sz w:val="32"/>
          <w:szCs w:val="32"/>
          <w:rtl/>
          <w:lang w:val="en-US" w:bidi="ar-EG"/>
        </w:rPr>
      </w:pPr>
      <w:r w:rsidRPr="00C66AC2">
        <w:rPr>
          <w:rFonts w:hint="cs"/>
          <w:b/>
          <w:bCs/>
          <w:color w:val="002060"/>
          <w:sz w:val="32"/>
          <w:szCs w:val="32"/>
          <w:rtl/>
          <w:lang w:val="en-US" w:bidi="ar-EG"/>
        </w:rPr>
        <w:t>موعد التقديم:</w:t>
      </w:r>
    </w:p>
    <w:p w:rsidR="000210E3" w:rsidRDefault="000210E3" w:rsidP="005B7314">
      <w:pPr>
        <w:pStyle w:val="ListParagraph"/>
        <w:numPr>
          <w:ilvl w:val="0"/>
          <w:numId w:val="8"/>
        </w:numPr>
        <w:bidi/>
        <w:spacing w:before="0" w:after="0" w:line="240" w:lineRule="auto"/>
        <w:jc w:val="both"/>
        <w:rPr>
          <w:b/>
          <w:bCs/>
          <w:sz w:val="32"/>
          <w:szCs w:val="32"/>
          <w:lang w:val="en-US" w:bidi="ar-EG"/>
        </w:rPr>
      </w:pPr>
      <w:r>
        <w:rPr>
          <w:rFonts w:hint="cs"/>
          <w:b/>
          <w:bCs/>
          <w:sz w:val="32"/>
          <w:szCs w:val="32"/>
          <w:rtl/>
          <w:lang w:val="en-US" w:bidi="ar-EG"/>
        </w:rPr>
        <w:t xml:space="preserve">يتم فتح باب التقديم لمدة </w:t>
      </w:r>
      <w:r w:rsidR="00536CBA">
        <w:rPr>
          <w:rFonts w:hint="cs"/>
          <w:b/>
          <w:bCs/>
          <w:sz w:val="32"/>
          <w:szCs w:val="32"/>
          <w:rtl/>
          <w:lang w:val="en-US" w:bidi="ar-EG"/>
        </w:rPr>
        <w:t>أسبوعين اعتبارً</w:t>
      </w:r>
      <w:r>
        <w:rPr>
          <w:rFonts w:hint="cs"/>
          <w:b/>
          <w:bCs/>
          <w:sz w:val="32"/>
          <w:szCs w:val="32"/>
          <w:rtl/>
          <w:lang w:val="en-US" w:bidi="ar-EG"/>
        </w:rPr>
        <w:t xml:space="preserve"> من </w:t>
      </w:r>
      <w:r w:rsidR="005B7314">
        <w:rPr>
          <w:rFonts w:hint="cs"/>
          <w:b/>
          <w:bCs/>
          <w:sz w:val="32"/>
          <w:szCs w:val="32"/>
          <w:rtl/>
          <w:lang w:val="en-US" w:bidi="ar-EG"/>
        </w:rPr>
        <w:t>الثلاثاء</w:t>
      </w:r>
      <w:r>
        <w:rPr>
          <w:rFonts w:hint="cs"/>
          <w:b/>
          <w:bCs/>
          <w:sz w:val="32"/>
          <w:szCs w:val="32"/>
          <w:rtl/>
          <w:lang w:val="en-US" w:bidi="ar-EG"/>
        </w:rPr>
        <w:t xml:space="preserve"> الموافق </w:t>
      </w:r>
      <w:r w:rsidR="00CC0D80">
        <w:rPr>
          <w:rFonts w:hint="cs"/>
          <w:b/>
          <w:bCs/>
          <w:sz w:val="32"/>
          <w:szCs w:val="32"/>
          <w:rtl/>
          <w:lang w:val="en-US" w:bidi="ar-EG"/>
        </w:rPr>
        <w:t>6</w:t>
      </w:r>
      <w:r>
        <w:rPr>
          <w:rFonts w:hint="cs"/>
          <w:b/>
          <w:bCs/>
          <w:sz w:val="32"/>
          <w:szCs w:val="32"/>
          <w:rtl/>
          <w:lang w:val="en-US" w:bidi="ar-EG"/>
        </w:rPr>
        <w:t xml:space="preserve">/6/2023 حتى </w:t>
      </w:r>
      <w:r w:rsidR="005B7314">
        <w:rPr>
          <w:rFonts w:hint="cs"/>
          <w:b/>
          <w:bCs/>
          <w:sz w:val="32"/>
          <w:szCs w:val="32"/>
          <w:rtl/>
          <w:lang w:val="en-US" w:bidi="ar-EG"/>
        </w:rPr>
        <w:t>الثلاثاء</w:t>
      </w:r>
      <w:r>
        <w:rPr>
          <w:rFonts w:hint="cs"/>
          <w:b/>
          <w:bCs/>
          <w:sz w:val="32"/>
          <w:szCs w:val="32"/>
          <w:rtl/>
          <w:lang w:val="en-US" w:bidi="ar-EG"/>
        </w:rPr>
        <w:t xml:space="preserve"> الموافق </w:t>
      </w:r>
      <w:r w:rsidR="00CC0D80">
        <w:rPr>
          <w:rFonts w:hint="cs"/>
          <w:b/>
          <w:bCs/>
          <w:sz w:val="32"/>
          <w:szCs w:val="32"/>
          <w:rtl/>
          <w:lang w:val="en-US" w:bidi="ar-EG"/>
        </w:rPr>
        <w:t>20</w:t>
      </w:r>
      <w:r>
        <w:rPr>
          <w:rFonts w:hint="cs"/>
          <w:b/>
          <w:bCs/>
          <w:sz w:val="32"/>
          <w:szCs w:val="32"/>
          <w:rtl/>
          <w:lang w:val="en-US" w:bidi="ar-EG"/>
        </w:rPr>
        <w:t>/6/2023.</w:t>
      </w:r>
    </w:p>
    <w:p w:rsidR="00536CBA" w:rsidRDefault="00536CBA" w:rsidP="00623592">
      <w:pPr>
        <w:pStyle w:val="ListParagraph"/>
        <w:numPr>
          <w:ilvl w:val="0"/>
          <w:numId w:val="0"/>
        </w:numPr>
        <w:bidi/>
        <w:spacing w:before="0" w:after="0" w:line="240" w:lineRule="auto"/>
        <w:ind w:left="720"/>
        <w:jc w:val="both"/>
        <w:rPr>
          <w:b/>
          <w:bCs/>
          <w:sz w:val="32"/>
          <w:szCs w:val="32"/>
          <w:rtl/>
          <w:lang w:val="en-US" w:bidi="ar-EG"/>
        </w:rPr>
      </w:pPr>
    </w:p>
    <w:p w:rsidR="00536CBA" w:rsidRDefault="00536CBA" w:rsidP="00536CBA">
      <w:pPr>
        <w:pStyle w:val="ListParagraph"/>
        <w:numPr>
          <w:ilvl w:val="0"/>
          <w:numId w:val="0"/>
        </w:numPr>
        <w:bidi/>
        <w:spacing w:before="0" w:after="0" w:line="240" w:lineRule="auto"/>
        <w:ind w:left="720"/>
        <w:jc w:val="both"/>
        <w:rPr>
          <w:b/>
          <w:bCs/>
          <w:sz w:val="32"/>
          <w:szCs w:val="32"/>
          <w:rtl/>
          <w:lang w:val="en-US" w:bidi="ar-EG"/>
        </w:rPr>
      </w:pPr>
    </w:p>
    <w:p w:rsidR="00536CBA" w:rsidRDefault="00536CBA" w:rsidP="00536CBA">
      <w:pPr>
        <w:pStyle w:val="ListParagraph"/>
        <w:numPr>
          <w:ilvl w:val="0"/>
          <w:numId w:val="0"/>
        </w:numPr>
        <w:bidi/>
        <w:spacing w:before="0" w:after="0" w:line="240" w:lineRule="auto"/>
        <w:ind w:left="720"/>
        <w:jc w:val="both"/>
        <w:rPr>
          <w:b/>
          <w:bCs/>
          <w:sz w:val="32"/>
          <w:szCs w:val="32"/>
          <w:rtl/>
          <w:lang w:val="en-US" w:bidi="ar-EG"/>
        </w:rPr>
      </w:pPr>
    </w:p>
    <w:p w:rsidR="000210E3" w:rsidRPr="00406EA0" w:rsidRDefault="00406EA0" w:rsidP="00406EA0">
      <w:pPr>
        <w:bidi/>
        <w:spacing w:before="0" w:after="0" w:line="240" w:lineRule="auto"/>
        <w:ind w:left="720" w:hanging="360"/>
        <w:jc w:val="both"/>
        <w:rPr>
          <w:b/>
          <w:bCs/>
          <w:color w:val="002060"/>
          <w:sz w:val="32"/>
          <w:szCs w:val="32"/>
          <w:rtl/>
          <w:lang w:val="en-US" w:bidi="ar-EG"/>
        </w:rPr>
      </w:pPr>
      <w:r>
        <w:rPr>
          <w:rFonts w:hint="cs"/>
          <w:noProof/>
          <w:rtl/>
          <w:lang w:val="en-US"/>
        </w:rPr>
        <mc:AlternateContent>
          <mc:Choice Requires="wpg">
            <w:drawing>
              <wp:anchor distT="0" distB="0" distL="114300" distR="114300" simplePos="0" relativeHeight="251675648" behindDoc="0" locked="0" layoutInCell="1" allowOverlap="1" wp14:anchorId="780BB601" wp14:editId="745240E4">
                <wp:simplePos x="0" y="0"/>
                <wp:positionH relativeFrom="rightMargin">
                  <wp:posOffset>0</wp:posOffset>
                </wp:positionH>
                <wp:positionV relativeFrom="paragraph">
                  <wp:posOffset>36195</wp:posOffset>
                </wp:positionV>
                <wp:extent cx="142875" cy="143643"/>
                <wp:effectExtent l="19050" t="19050" r="28575" b="8890"/>
                <wp:wrapNone/>
                <wp:docPr id="198" name="Group 198"/>
                <wp:cNvGraphicFramePr/>
                <a:graphic xmlns:a="http://schemas.openxmlformats.org/drawingml/2006/main">
                  <a:graphicData uri="http://schemas.microsoft.com/office/word/2010/wordprocessingGroup">
                    <wpg:wgp>
                      <wpg:cNvGrpSpPr/>
                      <wpg:grpSpPr>
                        <a:xfrm>
                          <a:off x="0" y="0"/>
                          <a:ext cx="142875" cy="143643"/>
                          <a:chOff x="0" y="0"/>
                          <a:chExt cx="485775" cy="488496"/>
                        </a:xfrm>
                      </wpg:grpSpPr>
                      <wps:wsp>
                        <wps:cNvPr id="199" name="Freeform 5">
                          <a:extLst>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764DA446-807B-4C83-BB5A-59E3FABC93F3}"/>
                            </a:ext>
                            <a:ext uri="{C183D7F6-B498-43B3-948B-1728B52AA6E4}">
                              <adec:decorative xmlns:lc="http://schemas.openxmlformats.org/drawingml/2006/lockedCanvas" xmlns:adec="http://schemas.microsoft.com/office/drawing/2017/decorative" xmlns:p="http://schemas.openxmlformats.org/presentationml/2006/main" xmlns="" xmlns:w="http://schemas.openxmlformats.org/wordprocessingml/2006/main" xmlns:w10="urn:schemas-microsoft-com:office:word" xmlns:v="urn:schemas-microsoft-com:vml" xmlns:o="urn:schemas-microsoft-com:office:office" val="1"/>
                            </a:ext>
                          </a:extLst>
                        </wps:cNvPr>
                        <wps:cNvSpPr>
                          <a:spLocks noChangeAspect="1"/>
                        </wps:cNvSpPr>
                        <wps:spPr bwMode="auto">
                          <a:xfrm>
                            <a:off x="0" y="0"/>
                            <a:ext cx="475861" cy="417545"/>
                          </a:xfrm>
                          <a:custGeom>
                            <a:avLst/>
                            <a:gdLst>
                              <a:gd name="T0" fmla="*/ 781 w 1099"/>
                              <a:gd name="T1" fmla="*/ 0 h 968"/>
                              <a:gd name="T2" fmla="*/ 318 w 1099"/>
                              <a:gd name="T3" fmla="*/ 0 h 968"/>
                              <a:gd name="T4" fmla="*/ 246 w 1099"/>
                              <a:gd name="T5" fmla="*/ 42 h 968"/>
                              <a:gd name="T6" fmla="*/ 15 w 1099"/>
                              <a:gd name="T7" fmla="*/ 443 h 968"/>
                              <a:gd name="T8" fmla="*/ 15 w 1099"/>
                              <a:gd name="T9" fmla="*/ 525 h 968"/>
                              <a:gd name="T10" fmla="*/ 246 w 1099"/>
                              <a:gd name="T11" fmla="*/ 926 h 968"/>
                              <a:gd name="T12" fmla="*/ 318 w 1099"/>
                              <a:gd name="T13" fmla="*/ 968 h 968"/>
                              <a:gd name="T14" fmla="*/ 781 w 1099"/>
                              <a:gd name="T15" fmla="*/ 968 h 968"/>
                              <a:gd name="T16" fmla="*/ 852 w 1099"/>
                              <a:gd name="T17" fmla="*/ 926 h 968"/>
                              <a:gd name="T18" fmla="*/ 1084 w 1099"/>
                              <a:gd name="T19" fmla="*/ 525 h 968"/>
                              <a:gd name="T20" fmla="*/ 1084 w 1099"/>
                              <a:gd name="T21" fmla="*/ 443 h 968"/>
                              <a:gd name="T22" fmla="*/ 852 w 1099"/>
                              <a:gd name="T23" fmla="*/ 42 h 968"/>
                              <a:gd name="T24" fmla="*/ 781 w 1099"/>
                              <a:gd name="T25" fmla="*/ 0 h 9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9" h="968">
                                <a:moveTo>
                                  <a:pt x="781" y="0"/>
                                </a:moveTo>
                                <a:cubicBezTo>
                                  <a:pt x="318" y="0"/>
                                  <a:pt x="318" y="0"/>
                                  <a:pt x="318" y="0"/>
                                </a:cubicBezTo>
                                <a:cubicBezTo>
                                  <a:pt x="288" y="0"/>
                                  <a:pt x="261" y="16"/>
                                  <a:pt x="246" y="42"/>
                                </a:cubicBezTo>
                                <a:cubicBezTo>
                                  <a:pt x="15" y="443"/>
                                  <a:pt x="15" y="443"/>
                                  <a:pt x="15" y="443"/>
                                </a:cubicBezTo>
                                <a:cubicBezTo>
                                  <a:pt x="0" y="468"/>
                                  <a:pt x="0" y="500"/>
                                  <a:pt x="15" y="525"/>
                                </a:cubicBezTo>
                                <a:cubicBezTo>
                                  <a:pt x="246" y="926"/>
                                  <a:pt x="246" y="926"/>
                                  <a:pt x="246" y="926"/>
                                </a:cubicBezTo>
                                <a:cubicBezTo>
                                  <a:pt x="261" y="952"/>
                                  <a:pt x="288" y="968"/>
                                  <a:pt x="318" y="968"/>
                                </a:cubicBezTo>
                                <a:cubicBezTo>
                                  <a:pt x="781" y="968"/>
                                  <a:pt x="781" y="968"/>
                                  <a:pt x="781" y="968"/>
                                </a:cubicBezTo>
                                <a:cubicBezTo>
                                  <a:pt x="810" y="968"/>
                                  <a:pt x="838" y="952"/>
                                  <a:pt x="852" y="926"/>
                                </a:cubicBezTo>
                                <a:cubicBezTo>
                                  <a:pt x="1084" y="525"/>
                                  <a:pt x="1084" y="525"/>
                                  <a:pt x="1084" y="525"/>
                                </a:cubicBezTo>
                                <a:cubicBezTo>
                                  <a:pt x="1099" y="500"/>
                                  <a:pt x="1099" y="468"/>
                                  <a:pt x="1084" y="443"/>
                                </a:cubicBezTo>
                                <a:cubicBezTo>
                                  <a:pt x="852" y="42"/>
                                  <a:pt x="852" y="42"/>
                                  <a:pt x="852" y="42"/>
                                </a:cubicBezTo>
                                <a:cubicBezTo>
                                  <a:pt x="838" y="16"/>
                                  <a:pt x="810" y="0"/>
                                  <a:pt x="781" y="0"/>
                                </a:cubicBezTo>
                                <a:close/>
                              </a:path>
                            </a:pathLst>
                          </a:custGeom>
                          <a:noFill/>
                          <a:ln w="63500" cap="flat">
                            <a:solidFill>
                              <a:srgbClr val="002060"/>
                            </a:solidFill>
                            <a:prstDash val="solid"/>
                            <a:miter lim="800000"/>
                            <a:headEnd/>
                            <a:tailEnd/>
                          </a:ln>
                        </wps:spPr>
                        <wps:bodyPr vert="horz" wrap="square" lIns="91440" tIns="45720" rIns="91440" bIns="45720" numCol="1" anchor="t" anchorCtr="0" compatLnSpc="1">
                          <a:prstTxWarp prst="textNoShape">
                            <a:avLst/>
                          </a:prstTxWarp>
                        </wps:bodyPr>
                      </wps:wsp>
                      <wps:wsp>
                        <wps:cNvPr id="200" name="Freeform 5">
                          <a:extLst>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F28CDBF8-0191-43F9-98FE-B98B08813979}"/>
                            </a:ext>
                            <a:ext uri="{C183D7F6-B498-43B3-948B-1728B52AA6E4}">
                              <adec:decorative xmlns:lc="http://schemas.openxmlformats.org/drawingml/2006/lockedCanvas" xmlns:adec="http://schemas.microsoft.com/office/drawing/2017/decorative" xmlns:p="http://schemas.openxmlformats.org/presentationml/2006/main" xmlns="" xmlns:w="http://schemas.openxmlformats.org/wordprocessingml/2006/main" xmlns:w10="urn:schemas-microsoft-com:office:word" xmlns:v="urn:schemas-microsoft-com:vml" xmlns:o="urn:schemas-microsoft-com:office:office" val="1"/>
                            </a:ext>
                          </a:extLst>
                        </wps:cNvPr>
                        <wps:cNvSpPr>
                          <a:spLocks noChangeAspect="1"/>
                        </wps:cNvSpPr>
                        <wps:spPr bwMode="auto">
                          <a:xfrm>
                            <a:off x="200025" y="238125"/>
                            <a:ext cx="285750" cy="250371"/>
                          </a:xfrm>
                          <a:custGeom>
                            <a:avLst/>
                            <a:gdLst>
                              <a:gd name="T0" fmla="*/ 781 w 1099"/>
                              <a:gd name="T1" fmla="*/ 0 h 968"/>
                              <a:gd name="T2" fmla="*/ 318 w 1099"/>
                              <a:gd name="T3" fmla="*/ 0 h 968"/>
                              <a:gd name="T4" fmla="*/ 246 w 1099"/>
                              <a:gd name="T5" fmla="*/ 42 h 968"/>
                              <a:gd name="T6" fmla="*/ 15 w 1099"/>
                              <a:gd name="T7" fmla="*/ 443 h 968"/>
                              <a:gd name="T8" fmla="*/ 15 w 1099"/>
                              <a:gd name="T9" fmla="*/ 525 h 968"/>
                              <a:gd name="T10" fmla="*/ 246 w 1099"/>
                              <a:gd name="T11" fmla="*/ 926 h 968"/>
                              <a:gd name="T12" fmla="*/ 318 w 1099"/>
                              <a:gd name="T13" fmla="*/ 968 h 968"/>
                              <a:gd name="T14" fmla="*/ 781 w 1099"/>
                              <a:gd name="T15" fmla="*/ 968 h 968"/>
                              <a:gd name="T16" fmla="*/ 852 w 1099"/>
                              <a:gd name="T17" fmla="*/ 926 h 968"/>
                              <a:gd name="T18" fmla="*/ 1084 w 1099"/>
                              <a:gd name="T19" fmla="*/ 525 h 968"/>
                              <a:gd name="T20" fmla="*/ 1084 w 1099"/>
                              <a:gd name="T21" fmla="*/ 443 h 968"/>
                              <a:gd name="T22" fmla="*/ 852 w 1099"/>
                              <a:gd name="T23" fmla="*/ 42 h 968"/>
                              <a:gd name="T24" fmla="*/ 781 w 1099"/>
                              <a:gd name="T25" fmla="*/ 0 h 9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9" h="968">
                                <a:moveTo>
                                  <a:pt x="781" y="0"/>
                                </a:moveTo>
                                <a:cubicBezTo>
                                  <a:pt x="318" y="0"/>
                                  <a:pt x="318" y="0"/>
                                  <a:pt x="318" y="0"/>
                                </a:cubicBezTo>
                                <a:cubicBezTo>
                                  <a:pt x="288" y="0"/>
                                  <a:pt x="261" y="16"/>
                                  <a:pt x="246" y="42"/>
                                </a:cubicBezTo>
                                <a:cubicBezTo>
                                  <a:pt x="15" y="443"/>
                                  <a:pt x="15" y="443"/>
                                  <a:pt x="15" y="443"/>
                                </a:cubicBezTo>
                                <a:cubicBezTo>
                                  <a:pt x="0" y="468"/>
                                  <a:pt x="0" y="500"/>
                                  <a:pt x="15" y="525"/>
                                </a:cubicBezTo>
                                <a:cubicBezTo>
                                  <a:pt x="246" y="926"/>
                                  <a:pt x="246" y="926"/>
                                  <a:pt x="246" y="926"/>
                                </a:cubicBezTo>
                                <a:cubicBezTo>
                                  <a:pt x="261" y="952"/>
                                  <a:pt x="288" y="968"/>
                                  <a:pt x="318" y="968"/>
                                </a:cubicBezTo>
                                <a:cubicBezTo>
                                  <a:pt x="781" y="968"/>
                                  <a:pt x="781" y="968"/>
                                  <a:pt x="781" y="968"/>
                                </a:cubicBezTo>
                                <a:cubicBezTo>
                                  <a:pt x="810" y="968"/>
                                  <a:pt x="838" y="952"/>
                                  <a:pt x="852" y="926"/>
                                </a:cubicBezTo>
                                <a:cubicBezTo>
                                  <a:pt x="1084" y="525"/>
                                  <a:pt x="1084" y="525"/>
                                  <a:pt x="1084" y="525"/>
                                </a:cubicBezTo>
                                <a:cubicBezTo>
                                  <a:pt x="1099" y="500"/>
                                  <a:pt x="1099" y="468"/>
                                  <a:pt x="1084" y="443"/>
                                </a:cubicBezTo>
                                <a:cubicBezTo>
                                  <a:pt x="852" y="42"/>
                                  <a:pt x="852" y="42"/>
                                  <a:pt x="852" y="42"/>
                                </a:cubicBezTo>
                                <a:cubicBezTo>
                                  <a:pt x="838" y="16"/>
                                  <a:pt x="810" y="0"/>
                                  <a:pt x="781" y="0"/>
                                </a:cubicBezTo>
                                <a:close/>
                              </a:path>
                            </a:pathLst>
                          </a:custGeom>
                          <a:solidFill>
                            <a:schemeClr val="accent4">
                              <a:lumMod val="75000"/>
                            </a:schemeClr>
                          </a:solidFill>
                          <a:ln w="63500" cap="flat">
                            <a:noFill/>
                            <a:prstDash val="solid"/>
                            <a:miter lim="800000"/>
                            <a:headEnd/>
                            <a:tailEnd/>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4BFD3DB0" id="Group 198" o:spid="_x0000_s1026" style="position:absolute;left:0;text-align:left;margin-left:0;margin-top:2.85pt;width:11.25pt;height:11.3pt;z-index:251675648;mso-position-horizontal-relative:right-margin-area;mso-width-relative:margin;mso-height-relative:margin" coordsize="485775,488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">
                <v:shape id="Freeform 5" o:spid="_x0000_s1027" style="position:absolute;width:475861;height:417545;visibility:visible;mso-wrap-style:square;v-text-anchor:top" coordsize="1099,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PEjsEA&#10;AADcAAAADwAAAGRycy9kb3ducmV2LnhtbERPPWvDMBDdC/0P4grdGrkZQu1ECSElkIx2M2Q8rIul&#10;VjoZS7Xd/vqqUOh2j/d5m93snRhpiDawgudFAYK4Ddpyp+Dydnx6ARETskYXmBR8UYTd9v5ug5UO&#10;E9c0NqkTOYRjhQpMSn0lZWwNeYyL0BNn7hYGjynDoZN6wCmHeyeXRbGSHi3nBoM9HQy1H82nV9C4&#10;9B4mV78uL/a7rI29jufjSanHh3m/BpFoTv/iP/dJ5/llCb/P5Avk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9jxI7BAAAA3AAAAA8AAAAAAAAAAAAAAAAAmAIAAGRycy9kb3du&#10;cmV2LnhtbFBLBQYAAAAABAAEAPUAAACGAwAAAAA=&#10;" path="m781,c318,,318,,318,,288,,261,16,246,42,15,443,15,443,15,443,,468,,500,15,525,246,926,246,926,246,926v15,26,42,42,72,42c781,968,781,968,781,968v29,,57,-16,71,-42c1084,525,1084,525,1084,525v15,-25,15,-57,,-82c852,42,852,42,852,42,838,16,810,,781,xe" filled="f" strokecolor="#002060" strokeweight="5pt">
                  <v:stroke joinstyle="miter"/>
                  <v:path arrowok="t" o:connecttype="custom" o:connectlocs="338169,0;137692,0;106517,18117;6495,191087;6495,226458;106517,399428;137692,417545;338169,417545;368911,399428;469366,226458;469366,191087;368911,18117;338169,0" o:connectangles="0,0,0,0,0,0,0,0,0,0,0,0,0"/>
                  <o:lock v:ext="edit" aspectratio="t"/>
                </v:shape>
                <v:shape id="Freeform 5" o:spid="_x0000_s1028" style="position:absolute;left:200025;top:238125;width:285750;height:250371;visibility:visible;mso-wrap-style:square;v-text-anchor:top" coordsize="1099,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8yi8MA&#10;AADcAAAADwAAAGRycy9kb3ducmV2LnhtbESPQWsCMRSE74L/ITzBm2btoZatURZR6KVQt0Lp7ZG8&#10;bhY3L+smuuu/bwTB4zAz3zCrzeAacaUu1J4VLOYZCGLtTc2VguP3fvYGIkRkg41nUnCjAJv1eLTC&#10;3PieD3QtYyUShEOOCmyMbS5l0JYchrlviZP35zuHMcmukqbDPsFdI1+y7FU6rDktWGxpa0mfyotT&#10;UFxa/fVDxQ5jv/w92PKkP887paaToXgHEWmIz/Cj/WEUJCLcz6Qj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Z8yi8MAAADcAAAADwAAAAAAAAAAAAAAAACYAgAAZHJzL2Rv&#10;d25yZXYueG1sUEsFBgAAAAAEAAQA9QAAAIgDAAAAAA==&#10;" path="m781,c318,,318,,318,,288,,261,16,246,42,15,443,15,443,15,443,,468,,500,15,525,246,926,246,926,246,926v15,26,42,42,72,42c781,968,781,968,781,968v29,,57,-16,71,-42c1084,525,1084,525,1084,525v15,-25,15,-57,,-82c852,42,852,42,852,42,838,16,810,,781,xe" fillcolor="#b38225 [2407]" stroked="f" strokeweight="5pt">
                  <v:stroke joinstyle="miter"/>
                  <v:path arrowok="t" o:connecttype="custom" o:connectlocs="203067,0;82683,0;63962,10863;3900,114581;3900,135790;63962,239508;82683,250371;203067,250371;221528,239508;281850,135790;281850,114581;221528,10863;203067,0" o:connectangles="0,0,0,0,0,0,0,0,0,0,0,0,0"/>
                  <o:lock v:ext="edit" aspectratio="t"/>
                </v:shape>
                <w10:wrap anchorx="margin"/>
              </v:group>
            </w:pict>
          </mc:Fallback>
        </mc:AlternateContent>
      </w:r>
      <w:r w:rsidR="00C66AC2">
        <w:rPr>
          <w:rFonts w:hint="cs"/>
          <w:noProof/>
          <w:rtl/>
          <w:lang w:val="en-US"/>
        </w:rPr>
        <mc:AlternateContent>
          <mc:Choice Requires="wpg">
            <w:drawing>
              <wp:anchor distT="0" distB="0" distL="114300" distR="114300" simplePos="0" relativeHeight="251665408" behindDoc="0" locked="0" layoutInCell="1" allowOverlap="1" wp14:anchorId="6843C0C9" wp14:editId="0A47C2FA">
                <wp:simplePos x="0" y="0"/>
                <wp:positionH relativeFrom="column">
                  <wp:posOffset>-251460</wp:posOffset>
                </wp:positionH>
                <wp:positionV relativeFrom="paragraph">
                  <wp:posOffset>26670</wp:posOffset>
                </wp:positionV>
                <wp:extent cx="2055362" cy="2066925"/>
                <wp:effectExtent l="19050" t="19050" r="40640" b="47625"/>
                <wp:wrapNone/>
                <wp:docPr id="23" name="Group 23"/>
                <wp:cNvGraphicFramePr/>
                <a:graphic xmlns:a="http://schemas.openxmlformats.org/drawingml/2006/main">
                  <a:graphicData uri="http://schemas.microsoft.com/office/word/2010/wordprocessingGroup">
                    <wpg:wgp>
                      <wpg:cNvGrpSpPr/>
                      <wpg:grpSpPr>
                        <a:xfrm>
                          <a:off x="0" y="0"/>
                          <a:ext cx="2055362" cy="2066925"/>
                          <a:chOff x="0" y="0"/>
                          <a:chExt cx="485775" cy="488496"/>
                        </a:xfrm>
                      </wpg:grpSpPr>
                      <wps:wsp>
                        <wps:cNvPr id="24" name="Freeform 5">
                          <a:extLst>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764DA446-807B-4C83-BB5A-59E3FABC93F3}"/>
                            </a:ext>
                            <a:ext uri="{C183D7F6-B498-43B3-948B-1728B52AA6E4}">
                              <adec:decorative xmlns:lc="http://schemas.openxmlformats.org/drawingml/2006/lockedCanvas" xmlns:adec="http://schemas.microsoft.com/office/drawing/2017/decorative" xmlns:p="http://schemas.openxmlformats.org/presentationml/2006/main" xmlns="" xmlns:w="http://schemas.openxmlformats.org/wordprocessingml/2006/main" xmlns:w10="urn:schemas-microsoft-com:office:word" xmlns:v="urn:schemas-microsoft-com:vml" xmlns:o="urn:schemas-microsoft-com:office:office" val="1"/>
                            </a:ext>
                          </a:extLst>
                        </wps:cNvPr>
                        <wps:cNvSpPr>
                          <a:spLocks noChangeAspect="1"/>
                        </wps:cNvSpPr>
                        <wps:spPr bwMode="auto">
                          <a:xfrm>
                            <a:off x="0" y="0"/>
                            <a:ext cx="475861" cy="417545"/>
                          </a:xfrm>
                          <a:custGeom>
                            <a:avLst/>
                            <a:gdLst>
                              <a:gd name="T0" fmla="*/ 781 w 1099"/>
                              <a:gd name="T1" fmla="*/ 0 h 968"/>
                              <a:gd name="T2" fmla="*/ 318 w 1099"/>
                              <a:gd name="T3" fmla="*/ 0 h 968"/>
                              <a:gd name="T4" fmla="*/ 246 w 1099"/>
                              <a:gd name="T5" fmla="*/ 42 h 968"/>
                              <a:gd name="T6" fmla="*/ 15 w 1099"/>
                              <a:gd name="T7" fmla="*/ 443 h 968"/>
                              <a:gd name="T8" fmla="*/ 15 w 1099"/>
                              <a:gd name="T9" fmla="*/ 525 h 968"/>
                              <a:gd name="T10" fmla="*/ 246 w 1099"/>
                              <a:gd name="T11" fmla="*/ 926 h 968"/>
                              <a:gd name="T12" fmla="*/ 318 w 1099"/>
                              <a:gd name="T13" fmla="*/ 968 h 968"/>
                              <a:gd name="T14" fmla="*/ 781 w 1099"/>
                              <a:gd name="T15" fmla="*/ 968 h 968"/>
                              <a:gd name="T16" fmla="*/ 852 w 1099"/>
                              <a:gd name="T17" fmla="*/ 926 h 968"/>
                              <a:gd name="T18" fmla="*/ 1084 w 1099"/>
                              <a:gd name="T19" fmla="*/ 525 h 968"/>
                              <a:gd name="T20" fmla="*/ 1084 w 1099"/>
                              <a:gd name="T21" fmla="*/ 443 h 968"/>
                              <a:gd name="T22" fmla="*/ 852 w 1099"/>
                              <a:gd name="T23" fmla="*/ 42 h 968"/>
                              <a:gd name="T24" fmla="*/ 781 w 1099"/>
                              <a:gd name="T25" fmla="*/ 0 h 9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9" h="968">
                                <a:moveTo>
                                  <a:pt x="781" y="0"/>
                                </a:moveTo>
                                <a:cubicBezTo>
                                  <a:pt x="318" y="0"/>
                                  <a:pt x="318" y="0"/>
                                  <a:pt x="318" y="0"/>
                                </a:cubicBezTo>
                                <a:cubicBezTo>
                                  <a:pt x="288" y="0"/>
                                  <a:pt x="261" y="16"/>
                                  <a:pt x="246" y="42"/>
                                </a:cubicBezTo>
                                <a:cubicBezTo>
                                  <a:pt x="15" y="443"/>
                                  <a:pt x="15" y="443"/>
                                  <a:pt x="15" y="443"/>
                                </a:cubicBezTo>
                                <a:cubicBezTo>
                                  <a:pt x="0" y="468"/>
                                  <a:pt x="0" y="500"/>
                                  <a:pt x="15" y="525"/>
                                </a:cubicBezTo>
                                <a:cubicBezTo>
                                  <a:pt x="246" y="926"/>
                                  <a:pt x="246" y="926"/>
                                  <a:pt x="246" y="926"/>
                                </a:cubicBezTo>
                                <a:cubicBezTo>
                                  <a:pt x="261" y="952"/>
                                  <a:pt x="288" y="968"/>
                                  <a:pt x="318" y="968"/>
                                </a:cubicBezTo>
                                <a:cubicBezTo>
                                  <a:pt x="781" y="968"/>
                                  <a:pt x="781" y="968"/>
                                  <a:pt x="781" y="968"/>
                                </a:cubicBezTo>
                                <a:cubicBezTo>
                                  <a:pt x="810" y="968"/>
                                  <a:pt x="838" y="952"/>
                                  <a:pt x="852" y="926"/>
                                </a:cubicBezTo>
                                <a:cubicBezTo>
                                  <a:pt x="1084" y="525"/>
                                  <a:pt x="1084" y="525"/>
                                  <a:pt x="1084" y="525"/>
                                </a:cubicBezTo>
                                <a:cubicBezTo>
                                  <a:pt x="1099" y="500"/>
                                  <a:pt x="1099" y="468"/>
                                  <a:pt x="1084" y="443"/>
                                </a:cubicBezTo>
                                <a:cubicBezTo>
                                  <a:pt x="852" y="42"/>
                                  <a:pt x="852" y="42"/>
                                  <a:pt x="852" y="42"/>
                                </a:cubicBezTo>
                                <a:cubicBezTo>
                                  <a:pt x="838" y="16"/>
                                  <a:pt x="810" y="0"/>
                                  <a:pt x="781" y="0"/>
                                </a:cubicBezTo>
                                <a:close/>
                              </a:path>
                            </a:pathLst>
                          </a:custGeom>
                          <a:noFill/>
                          <a:ln w="63500" cap="flat">
                            <a:solidFill>
                              <a:srgbClr val="000000">
                                <a:alpha val="5882"/>
                              </a:srgbClr>
                            </a:solidFill>
                            <a:prstDash val="solid"/>
                            <a:miter lim="800000"/>
                            <a:headEnd/>
                            <a:tailEnd/>
                          </a:ln>
                        </wps:spPr>
                        <wps:bodyPr vert="horz" wrap="square" lIns="91440" tIns="45720" rIns="91440" bIns="45720" numCol="1" anchor="t" anchorCtr="0" compatLnSpc="1">
                          <a:prstTxWarp prst="textNoShape">
                            <a:avLst/>
                          </a:prstTxWarp>
                        </wps:bodyPr>
                      </wps:wsp>
                      <wps:wsp>
                        <wps:cNvPr id="25" name="Freeform 5">
                          <a:extLst>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F28CDBF8-0191-43F9-98FE-B98B08813979}"/>
                            </a:ext>
                            <a:ext uri="{C183D7F6-B498-43B3-948B-1728B52AA6E4}">
                              <adec:decorative xmlns:lc="http://schemas.openxmlformats.org/drawingml/2006/lockedCanvas" xmlns:adec="http://schemas.microsoft.com/office/drawing/2017/decorative" xmlns:p="http://schemas.openxmlformats.org/presentationml/2006/main" xmlns="" xmlns:w="http://schemas.openxmlformats.org/wordprocessingml/2006/main" xmlns:w10="urn:schemas-microsoft-com:office:word" xmlns:v="urn:schemas-microsoft-com:vml" xmlns:o="urn:schemas-microsoft-com:office:office" val="1"/>
                            </a:ext>
                          </a:extLst>
                        </wps:cNvPr>
                        <wps:cNvSpPr>
                          <a:spLocks noChangeAspect="1"/>
                        </wps:cNvSpPr>
                        <wps:spPr bwMode="auto">
                          <a:xfrm>
                            <a:off x="200025" y="238125"/>
                            <a:ext cx="285750" cy="250371"/>
                          </a:xfrm>
                          <a:custGeom>
                            <a:avLst/>
                            <a:gdLst>
                              <a:gd name="T0" fmla="*/ 781 w 1099"/>
                              <a:gd name="T1" fmla="*/ 0 h 968"/>
                              <a:gd name="T2" fmla="*/ 318 w 1099"/>
                              <a:gd name="T3" fmla="*/ 0 h 968"/>
                              <a:gd name="T4" fmla="*/ 246 w 1099"/>
                              <a:gd name="T5" fmla="*/ 42 h 968"/>
                              <a:gd name="T6" fmla="*/ 15 w 1099"/>
                              <a:gd name="T7" fmla="*/ 443 h 968"/>
                              <a:gd name="T8" fmla="*/ 15 w 1099"/>
                              <a:gd name="T9" fmla="*/ 525 h 968"/>
                              <a:gd name="T10" fmla="*/ 246 w 1099"/>
                              <a:gd name="T11" fmla="*/ 926 h 968"/>
                              <a:gd name="T12" fmla="*/ 318 w 1099"/>
                              <a:gd name="T13" fmla="*/ 968 h 968"/>
                              <a:gd name="T14" fmla="*/ 781 w 1099"/>
                              <a:gd name="T15" fmla="*/ 968 h 968"/>
                              <a:gd name="T16" fmla="*/ 852 w 1099"/>
                              <a:gd name="T17" fmla="*/ 926 h 968"/>
                              <a:gd name="T18" fmla="*/ 1084 w 1099"/>
                              <a:gd name="T19" fmla="*/ 525 h 968"/>
                              <a:gd name="T20" fmla="*/ 1084 w 1099"/>
                              <a:gd name="T21" fmla="*/ 443 h 968"/>
                              <a:gd name="T22" fmla="*/ 852 w 1099"/>
                              <a:gd name="T23" fmla="*/ 42 h 968"/>
                              <a:gd name="T24" fmla="*/ 781 w 1099"/>
                              <a:gd name="T25" fmla="*/ 0 h 9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9" h="968">
                                <a:moveTo>
                                  <a:pt x="781" y="0"/>
                                </a:moveTo>
                                <a:cubicBezTo>
                                  <a:pt x="318" y="0"/>
                                  <a:pt x="318" y="0"/>
                                  <a:pt x="318" y="0"/>
                                </a:cubicBezTo>
                                <a:cubicBezTo>
                                  <a:pt x="288" y="0"/>
                                  <a:pt x="261" y="16"/>
                                  <a:pt x="246" y="42"/>
                                </a:cubicBezTo>
                                <a:cubicBezTo>
                                  <a:pt x="15" y="443"/>
                                  <a:pt x="15" y="443"/>
                                  <a:pt x="15" y="443"/>
                                </a:cubicBezTo>
                                <a:cubicBezTo>
                                  <a:pt x="0" y="468"/>
                                  <a:pt x="0" y="500"/>
                                  <a:pt x="15" y="525"/>
                                </a:cubicBezTo>
                                <a:cubicBezTo>
                                  <a:pt x="246" y="926"/>
                                  <a:pt x="246" y="926"/>
                                  <a:pt x="246" y="926"/>
                                </a:cubicBezTo>
                                <a:cubicBezTo>
                                  <a:pt x="261" y="952"/>
                                  <a:pt x="288" y="968"/>
                                  <a:pt x="318" y="968"/>
                                </a:cubicBezTo>
                                <a:cubicBezTo>
                                  <a:pt x="781" y="968"/>
                                  <a:pt x="781" y="968"/>
                                  <a:pt x="781" y="968"/>
                                </a:cubicBezTo>
                                <a:cubicBezTo>
                                  <a:pt x="810" y="968"/>
                                  <a:pt x="838" y="952"/>
                                  <a:pt x="852" y="926"/>
                                </a:cubicBezTo>
                                <a:cubicBezTo>
                                  <a:pt x="1084" y="525"/>
                                  <a:pt x="1084" y="525"/>
                                  <a:pt x="1084" y="525"/>
                                </a:cubicBezTo>
                                <a:cubicBezTo>
                                  <a:pt x="1099" y="500"/>
                                  <a:pt x="1099" y="468"/>
                                  <a:pt x="1084" y="443"/>
                                </a:cubicBezTo>
                                <a:cubicBezTo>
                                  <a:pt x="852" y="42"/>
                                  <a:pt x="852" y="42"/>
                                  <a:pt x="852" y="42"/>
                                </a:cubicBezTo>
                                <a:cubicBezTo>
                                  <a:pt x="838" y="16"/>
                                  <a:pt x="810" y="0"/>
                                  <a:pt x="781" y="0"/>
                                </a:cubicBezTo>
                                <a:close/>
                              </a:path>
                            </a:pathLst>
                          </a:custGeom>
                          <a:noFill/>
                          <a:ln w="63500" cap="flat">
                            <a:solidFill>
                              <a:srgbClr val="000000">
                                <a:alpha val="5882"/>
                              </a:srgbClr>
                            </a:solidFill>
                            <a:prstDash val="solid"/>
                            <a:miter lim="800000"/>
                            <a:headEnd/>
                            <a:tailEnd/>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6D2D73AD" id="Group 23" o:spid="_x0000_s1026" style="position:absolute;left:0;text-align:left;margin-left:-19.8pt;margin-top:2.1pt;width:161.85pt;height:162.75pt;z-index:251665408;mso-width-relative:margin;mso-height-relative:margin" coordsize="485775,488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">
                <v:shape id="Freeform 5" o:spid="_x0000_s1027" style="position:absolute;width:475861;height:417545;visibility:visible;mso-wrap-style:square;v-text-anchor:top" coordsize="1099,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XVM8AA&#10;AADbAAAADwAAAGRycy9kb3ducmV2LnhtbESPQYvCMBSE78L+h/AEb5oqIks1isgqehG0u/dH82yK&#10;zUtJoq3/frMg7HGYmW+Y1aa3jXiSD7VjBdNJBoK4dLrmSsF3sR9/gggRWWPjmBS8KMBm/TFYYa5d&#10;xxd6XmMlEoRDjgpMjG0uZSgNWQwT1xIn7+a8xZikr6T22CW4beQsyxbSYs1pwWBLO0Pl/fqwCk7e&#10;77Y/J9NdDmf3dVhIlMUNlRoN++0SRKQ+/off7aNWMJvD35f0A+T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lXVM8AAAADbAAAADwAAAAAAAAAAAAAAAACYAgAAZHJzL2Rvd25y&#10;ZXYueG1sUEsFBgAAAAAEAAQA9QAAAIUDAAAAAA==&#10;" path="m781,c318,,318,,318,,288,,261,16,246,42,15,443,15,443,15,443,,468,,500,15,525,246,926,246,926,246,926v15,26,42,42,72,42c781,968,781,968,781,968v29,,57,-16,71,-42c1084,525,1084,525,1084,525v15,-25,15,-57,,-82c852,42,852,42,852,42,838,16,810,,781,xe" filled="f" strokeweight="5pt">
                  <v:stroke opacity="3855f" joinstyle="miter"/>
                  <v:path arrowok="t" o:connecttype="custom" o:connectlocs="338169,0;137692,0;106517,18117;6495,191087;6495,226458;106517,399428;137692,417545;338169,417545;368911,399428;469366,226458;469366,191087;368911,18117;338169,0" o:connectangles="0,0,0,0,0,0,0,0,0,0,0,0,0"/>
                  <o:lock v:ext="edit" aspectratio="t"/>
                </v:shape>
                <v:shape id="Freeform 5" o:spid="_x0000_s1028" style="position:absolute;left:200025;top:238125;width:285750;height:250371;visibility:visible;mso-wrap-style:square;v-text-anchor:top" coordsize="1099,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lwqMAA&#10;AADbAAAADwAAAGRycy9kb3ducmV2LnhtbESPQYvCMBSE78L+h/AEb5oqKEs1isgqehG0u/dH82yK&#10;zUtJoq3/frMg7HGYmW+Y1aa3jXiSD7VjBdNJBoK4dLrmSsF3sR9/gggRWWPjmBS8KMBm/TFYYa5d&#10;xxd6XmMlEoRDjgpMjG0uZSgNWQwT1xIn7+a8xZikr6T22CW4beQsyxbSYs1pwWBLO0Pl/fqwCk7e&#10;77Y/J9NdDmf3dVhIlMUNlRoN++0SRKQ+/off7aNWMJvD35f0A+T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RlwqMAAAADbAAAADwAAAAAAAAAAAAAAAACYAgAAZHJzL2Rvd25y&#10;ZXYueG1sUEsFBgAAAAAEAAQA9QAAAIUDAAAAAA==&#10;" path="m781,c318,,318,,318,,288,,261,16,246,42,15,443,15,443,15,443,,468,,500,15,525,246,926,246,926,246,926v15,26,42,42,72,42c781,968,781,968,781,968v29,,57,-16,71,-42c1084,525,1084,525,1084,525v15,-25,15,-57,,-82c852,42,852,42,852,42,838,16,810,,781,xe" filled="f" strokeweight="5pt">
                  <v:stroke opacity="3855f" joinstyle="miter"/>
                  <v:path arrowok="t" o:connecttype="custom" o:connectlocs="203067,0;82683,0;63962,10863;3900,114581;3900,135790;63962,239508;82683,250371;203067,250371;221528,239508;281850,135790;281850,114581;221528,10863;203067,0" o:connectangles="0,0,0,0,0,0,0,0,0,0,0,0,0"/>
                  <o:lock v:ext="edit" aspectratio="t"/>
                </v:shape>
              </v:group>
            </w:pict>
          </mc:Fallback>
        </mc:AlternateContent>
      </w:r>
      <w:r w:rsidR="000210E3" w:rsidRPr="00406EA0">
        <w:rPr>
          <w:rFonts w:hint="cs"/>
          <w:b/>
          <w:bCs/>
          <w:color w:val="002060"/>
          <w:sz w:val="32"/>
          <w:szCs w:val="32"/>
          <w:rtl/>
          <w:lang w:val="en-US" w:bidi="ar-EG"/>
        </w:rPr>
        <w:t>المستندات المطلوبة:</w:t>
      </w:r>
    </w:p>
    <w:p w:rsidR="000210E3" w:rsidRDefault="000210E3" w:rsidP="00623592">
      <w:pPr>
        <w:pStyle w:val="ListParagraph"/>
        <w:numPr>
          <w:ilvl w:val="0"/>
          <w:numId w:val="8"/>
        </w:numPr>
        <w:bidi/>
        <w:spacing w:before="0" w:after="0" w:line="240" w:lineRule="auto"/>
        <w:jc w:val="both"/>
        <w:rPr>
          <w:b/>
          <w:bCs/>
          <w:sz w:val="32"/>
          <w:szCs w:val="32"/>
          <w:lang w:val="en-US" w:bidi="ar-EG"/>
        </w:rPr>
      </w:pPr>
      <w:r>
        <w:rPr>
          <w:rFonts w:hint="cs"/>
          <w:b/>
          <w:bCs/>
          <w:sz w:val="32"/>
          <w:szCs w:val="32"/>
          <w:rtl/>
          <w:lang w:val="en-US" w:bidi="ar-EG"/>
        </w:rPr>
        <w:t>صورة بطاقة الرقم القومي</w:t>
      </w:r>
      <w:r w:rsidR="00C66AC2">
        <w:rPr>
          <w:rFonts w:hint="cs"/>
          <w:b/>
          <w:bCs/>
          <w:sz w:val="32"/>
          <w:szCs w:val="32"/>
          <w:rtl/>
          <w:lang w:val="en-US" w:bidi="ar-EG"/>
        </w:rPr>
        <w:t>.</w:t>
      </w:r>
    </w:p>
    <w:p w:rsidR="000210E3" w:rsidRDefault="000210E3" w:rsidP="00536CBA">
      <w:pPr>
        <w:pStyle w:val="ListParagraph"/>
        <w:numPr>
          <w:ilvl w:val="0"/>
          <w:numId w:val="8"/>
        </w:numPr>
        <w:bidi/>
        <w:spacing w:before="0" w:after="0" w:line="240" w:lineRule="auto"/>
        <w:jc w:val="both"/>
        <w:rPr>
          <w:b/>
          <w:bCs/>
          <w:sz w:val="32"/>
          <w:szCs w:val="32"/>
          <w:lang w:val="en-US" w:bidi="ar-EG"/>
        </w:rPr>
      </w:pPr>
      <w:r>
        <w:rPr>
          <w:rFonts w:hint="cs"/>
          <w:b/>
          <w:bCs/>
          <w:sz w:val="32"/>
          <w:szCs w:val="32"/>
          <w:rtl/>
          <w:lang w:val="en-US" w:bidi="ar-EG"/>
        </w:rPr>
        <w:t xml:space="preserve">صورة </w:t>
      </w:r>
      <w:r w:rsidR="00536CBA">
        <w:rPr>
          <w:rFonts w:hint="cs"/>
          <w:b/>
          <w:bCs/>
          <w:sz w:val="32"/>
          <w:szCs w:val="32"/>
          <w:rtl/>
          <w:lang w:val="en-US" w:bidi="ar-EG"/>
        </w:rPr>
        <w:t>اثبات</w:t>
      </w:r>
      <w:r>
        <w:rPr>
          <w:rFonts w:hint="cs"/>
          <w:b/>
          <w:bCs/>
          <w:sz w:val="32"/>
          <w:szCs w:val="32"/>
          <w:rtl/>
          <w:lang w:val="en-US" w:bidi="ar-EG"/>
        </w:rPr>
        <w:t xml:space="preserve"> القيد بالكلية</w:t>
      </w:r>
      <w:r w:rsidR="00C66AC2">
        <w:rPr>
          <w:rFonts w:hint="cs"/>
          <w:b/>
          <w:bCs/>
          <w:sz w:val="32"/>
          <w:szCs w:val="32"/>
          <w:rtl/>
          <w:lang w:val="en-US" w:bidi="ar-EG"/>
        </w:rPr>
        <w:t>.</w:t>
      </w:r>
    </w:p>
    <w:p w:rsidR="000210E3" w:rsidRDefault="003C465A" w:rsidP="00623592">
      <w:pPr>
        <w:pStyle w:val="ListParagraph"/>
        <w:numPr>
          <w:ilvl w:val="0"/>
          <w:numId w:val="8"/>
        </w:numPr>
        <w:bidi/>
        <w:spacing w:before="0" w:after="0" w:line="240" w:lineRule="auto"/>
        <w:jc w:val="both"/>
        <w:rPr>
          <w:b/>
          <w:bCs/>
          <w:sz w:val="32"/>
          <w:szCs w:val="32"/>
          <w:lang w:val="en-US" w:bidi="ar-EG"/>
        </w:rPr>
      </w:pPr>
      <w:r>
        <w:rPr>
          <w:rFonts w:hint="cs"/>
          <w:b/>
          <w:bCs/>
          <w:sz w:val="32"/>
          <w:szCs w:val="32"/>
          <w:rtl/>
          <w:lang w:val="en-US" w:bidi="ar-EG"/>
        </w:rPr>
        <w:t>ما يفيد التقدير بالسنة الدراسية الأخيرة</w:t>
      </w:r>
      <w:r w:rsidR="00C66AC2">
        <w:rPr>
          <w:rFonts w:hint="cs"/>
          <w:b/>
          <w:bCs/>
          <w:sz w:val="32"/>
          <w:szCs w:val="32"/>
          <w:rtl/>
          <w:lang w:val="en-US" w:bidi="ar-EG"/>
        </w:rPr>
        <w:t>.</w:t>
      </w:r>
    </w:p>
    <w:p w:rsidR="00285FBC" w:rsidRDefault="003C465A" w:rsidP="00623592">
      <w:pPr>
        <w:pStyle w:val="ListParagraph"/>
        <w:numPr>
          <w:ilvl w:val="0"/>
          <w:numId w:val="8"/>
        </w:numPr>
        <w:bidi/>
        <w:spacing w:before="0" w:after="0" w:line="240" w:lineRule="auto"/>
        <w:jc w:val="both"/>
        <w:rPr>
          <w:b/>
          <w:bCs/>
          <w:sz w:val="32"/>
          <w:szCs w:val="32"/>
          <w:lang w:val="en-US" w:bidi="ar-EG"/>
        </w:rPr>
      </w:pPr>
      <w:r>
        <w:rPr>
          <w:rFonts w:hint="cs"/>
          <w:b/>
          <w:bCs/>
          <w:sz w:val="32"/>
          <w:szCs w:val="32"/>
          <w:rtl/>
          <w:lang w:val="en-US" w:bidi="ar-EG"/>
        </w:rPr>
        <w:t>رقم حساب بنكي</w:t>
      </w:r>
      <w:r w:rsidR="00C66AC2">
        <w:rPr>
          <w:rFonts w:hint="cs"/>
          <w:b/>
          <w:bCs/>
          <w:sz w:val="32"/>
          <w:szCs w:val="32"/>
          <w:rtl/>
          <w:lang w:val="en-US" w:bidi="ar-EG"/>
        </w:rPr>
        <w:t>.</w:t>
      </w:r>
    </w:p>
    <w:p w:rsidR="00A11349" w:rsidRDefault="005B7314" w:rsidP="00A11349">
      <w:pPr>
        <w:bidi/>
        <w:spacing w:before="0" w:after="0" w:line="240" w:lineRule="auto"/>
        <w:jc w:val="both"/>
        <w:rPr>
          <w:b/>
          <w:bCs/>
          <w:sz w:val="32"/>
          <w:szCs w:val="32"/>
          <w:rtl/>
          <w:lang w:val="en-US" w:bidi="ar-EG"/>
        </w:rPr>
      </w:pPr>
      <w:r>
        <w:rPr>
          <w:rFonts w:hint="cs"/>
          <w:b/>
          <w:bCs/>
          <w:noProof/>
          <w:sz w:val="32"/>
          <w:szCs w:val="32"/>
          <w:rtl/>
          <w:lang w:val="en-US"/>
        </w:rPr>
        <mc:AlternateContent>
          <mc:Choice Requires="wpg">
            <w:drawing>
              <wp:anchor distT="0" distB="0" distL="114300" distR="114300" simplePos="0" relativeHeight="251695104" behindDoc="0" locked="0" layoutInCell="1" allowOverlap="1" wp14:anchorId="6F92F290" wp14:editId="73706410">
                <wp:simplePos x="0" y="0"/>
                <wp:positionH relativeFrom="rightMargin">
                  <wp:posOffset>95250</wp:posOffset>
                </wp:positionH>
                <wp:positionV relativeFrom="paragraph">
                  <wp:posOffset>261620</wp:posOffset>
                </wp:positionV>
                <wp:extent cx="142875" cy="143510"/>
                <wp:effectExtent l="19050" t="19050" r="28575" b="8890"/>
                <wp:wrapNone/>
                <wp:docPr id="2" name="Group 2"/>
                <wp:cNvGraphicFramePr/>
                <a:graphic xmlns:a="http://schemas.openxmlformats.org/drawingml/2006/main">
                  <a:graphicData uri="http://schemas.microsoft.com/office/word/2010/wordprocessingGroup">
                    <wpg:wgp>
                      <wpg:cNvGrpSpPr/>
                      <wpg:grpSpPr>
                        <a:xfrm>
                          <a:off x="0" y="0"/>
                          <a:ext cx="142875" cy="143510"/>
                          <a:chOff x="0" y="0"/>
                          <a:chExt cx="485775" cy="488496"/>
                        </a:xfrm>
                      </wpg:grpSpPr>
                      <wps:wsp>
                        <wps:cNvPr id="13" name="Freeform 5">
                          <a:extLst>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764DA446-807B-4C83-BB5A-59E3FABC93F3}"/>
                            </a:ext>
                            <a:ext uri="{C183D7F6-B498-43B3-948B-1728B52AA6E4}">
                              <adec:decorative xmlns:lc="http://schemas.openxmlformats.org/drawingml/2006/lockedCanvas" xmlns:adec="http://schemas.microsoft.com/office/drawing/2017/decorative" xmlns:p="http://schemas.openxmlformats.org/presentationml/2006/main" xmlns="" xmlns:w="http://schemas.openxmlformats.org/wordprocessingml/2006/main" xmlns:w10="urn:schemas-microsoft-com:office:word" xmlns:v="urn:schemas-microsoft-com:vml" xmlns:o="urn:schemas-microsoft-com:office:office" val="1"/>
                            </a:ext>
                          </a:extLst>
                        </wps:cNvPr>
                        <wps:cNvSpPr>
                          <a:spLocks noChangeAspect="1"/>
                        </wps:cNvSpPr>
                        <wps:spPr bwMode="auto">
                          <a:xfrm>
                            <a:off x="0" y="0"/>
                            <a:ext cx="475861" cy="417545"/>
                          </a:xfrm>
                          <a:custGeom>
                            <a:avLst/>
                            <a:gdLst>
                              <a:gd name="T0" fmla="*/ 781 w 1099"/>
                              <a:gd name="T1" fmla="*/ 0 h 968"/>
                              <a:gd name="T2" fmla="*/ 318 w 1099"/>
                              <a:gd name="T3" fmla="*/ 0 h 968"/>
                              <a:gd name="T4" fmla="*/ 246 w 1099"/>
                              <a:gd name="T5" fmla="*/ 42 h 968"/>
                              <a:gd name="T6" fmla="*/ 15 w 1099"/>
                              <a:gd name="T7" fmla="*/ 443 h 968"/>
                              <a:gd name="T8" fmla="*/ 15 w 1099"/>
                              <a:gd name="T9" fmla="*/ 525 h 968"/>
                              <a:gd name="T10" fmla="*/ 246 w 1099"/>
                              <a:gd name="T11" fmla="*/ 926 h 968"/>
                              <a:gd name="T12" fmla="*/ 318 w 1099"/>
                              <a:gd name="T13" fmla="*/ 968 h 968"/>
                              <a:gd name="T14" fmla="*/ 781 w 1099"/>
                              <a:gd name="T15" fmla="*/ 968 h 968"/>
                              <a:gd name="T16" fmla="*/ 852 w 1099"/>
                              <a:gd name="T17" fmla="*/ 926 h 968"/>
                              <a:gd name="T18" fmla="*/ 1084 w 1099"/>
                              <a:gd name="T19" fmla="*/ 525 h 968"/>
                              <a:gd name="T20" fmla="*/ 1084 w 1099"/>
                              <a:gd name="T21" fmla="*/ 443 h 968"/>
                              <a:gd name="T22" fmla="*/ 852 w 1099"/>
                              <a:gd name="T23" fmla="*/ 42 h 968"/>
                              <a:gd name="T24" fmla="*/ 781 w 1099"/>
                              <a:gd name="T25" fmla="*/ 0 h 9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9" h="968">
                                <a:moveTo>
                                  <a:pt x="781" y="0"/>
                                </a:moveTo>
                                <a:cubicBezTo>
                                  <a:pt x="318" y="0"/>
                                  <a:pt x="318" y="0"/>
                                  <a:pt x="318" y="0"/>
                                </a:cubicBezTo>
                                <a:cubicBezTo>
                                  <a:pt x="288" y="0"/>
                                  <a:pt x="261" y="16"/>
                                  <a:pt x="246" y="42"/>
                                </a:cubicBezTo>
                                <a:cubicBezTo>
                                  <a:pt x="15" y="443"/>
                                  <a:pt x="15" y="443"/>
                                  <a:pt x="15" y="443"/>
                                </a:cubicBezTo>
                                <a:cubicBezTo>
                                  <a:pt x="0" y="468"/>
                                  <a:pt x="0" y="500"/>
                                  <a:pt x="15" y="525"/>
                                </a:cubicBezTo>
                                <a:cubicBezTo>
                                  <a:pt x="246" y="926"/>
                                  <a:pt x="246" y="926"/>
                                  <a:pt x="246" y="926"/>
                                </a:cubicBezTo>
                                <a:cubicBezTo>
                                  <a:pt x="261" y="952"/>
                                  <a:pt x="288" y="968"/>
                                  <a:pt x="318" y="968"/>
                                </a:cubicBezTo>
                                <a:cubicBezTo>
                                  <a:pt x="781" y="968"/>
                                  <a:pt x="781" y="968"/>
                                  <a:pt x="781" y="968"/>
                                </a:cubicBezTo>
                                <a:cubicBezTo>
                                  <a:pt x="810" y="968"/>
                                  <a:pt x="838" y="952"/>
                                  <a:pt x="852" y="926"/>
                                </a:cubicBezTo>
                                <a:cubicBezTo>
                                  <a:pt x="1084" y="525"/>
                                  <a:pt x="1084" y="525"/>
                                  <a:pt x="1084" y="525"/>
                                </a:cubicBezTo>
                                <a:cubicBezTo>
                                  <a:pt x="1099" y="500"/>
                                  <a:pt x="1099" y="468"/>
                                  <a:pt x="1084" y="443"/>
                                </a:cubicBezTo>
                                <a:cubicBezTo>
                                  <a:pt x="852" y="42"/>
                                  <a:pt x="852" y="42"/>
                                  <a:pt x="852" y="42"/>
                                </a:cubicBezTo>
                                <a:cubicBezTo>
                                  <a:pt x="838" y="16"/>
                                  <a:pt x="810" y="0"/>
                                  <a:pt x="781" y="0"/>
                                </a:cubicBezTo>
                                <a:close/>
                              </a:path>
                            </a:pathLst>
                          </a:custGeom>
                          <a:noFill/>
                          <a:ln w="63500" cap="flat">
                            <a:solidFill>
                              <a:srgbClr val="002060"/>
                            </a:solidFill>
                            <a:prstDash val="solid"/>
                            <a:miter lim="800000"/>
                            <a:headEnd/>
                            <a:tailEnd/>
                          </a:ln>
                        </wps:spPr>
                        <wps:bodyPr vert="horz" wrap="square" lIns="91440" tIns="45720" rIns="91440" bIns="45720" numCol="1" anchor="t" anchorCtr="0" compatLnSpc="1">
                          <a:prstTxWarp prst="textNoShape">
                            <a:avLst/>
                          </a:prstTxWarp>
                        </wps:bodyPr>
                      </wps:wsp>
                      <wps:wsp>
                        <wps:cNvPr id="14" name="Freeform 5">
                          <a:extLst>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F28CDBF8-0191-43F9-98FE-B98B08813979}"/>
                            </a:ext>
                            <a:ext uri="{C183D7F6-B498-43B3-948B-1728B52AA6E4}">
                              <adec:decorative xmlns:lc="http://schemas.openxmlformats.org/drawingml/2006/lockedCanvas" xmlns:adec="http://schemas.microsoft.com/office/drawing/2017/decorative" xmlns:p="http://schemas.openxmlformats.org/presentationml/2006/main" xmlns="" xmlns:w="http://schemas.openxmlformats.org/wordprocessingml/2006/main" xmlns:w10="urn:schemas-microsoft-com:office:word" xmlns:v="urn:schemas-microsoft-com:vml" xmlns:o="urn:schemas-microsoft-com:office:office" val="1"/>
                            </a:ext>
                          </a:extLst>
                        </wps:cNvPr>
                        <wps:cNvSpPr>
                          <a:spLocks noChangeAspect="1"/>
                        </wps:cNvSpPr>
                        <wps:spPr bwMode="auto">
                          <a:xfrm>
                            <a:off x="200025" y="238125"/>
                            <a:ext cx="285750" cy="250371"/>
                          </a:xfrm>
                          <a:custGeom>
                            <a:avLst/>
                            <a:gdLst>
                              <a:gd name="T0" fmla="*/ 781 w 1099"/>
                              <a:gd name="T1" fmla="*/ 0 h 968"/>
                              <a:gd name="T2" fmla="*/ 318 w 1099"/>
                              <a:gd name="T3" fmla="*/ 0 h 968"/>
                              <a:gd name="T4" fmla="*/ 246 w 1099"/>
                              <a:gd name="T5" fmla="*/ 42 h 968"/>
                              <a:gd name="T6" fmla="*/ 15 w 1099"/>
                              <a:gd name="T7" fmla="*/ 443 h 968"/>
                              <a:gd name="T8" fmla="*/ 15 w 1099"/>
                              <a:gd name="T9" fmla="*/ 525 h 968"/>
                              <a:gd name="T10" fmla="*/ 246 w 1099"/>
                              <a:gd name="T11" fmla="*/ 926 h 968"/>
                              <a:gd name="T12" fmla="*/ 318 w 1099"/>
                              <a:gd name="T13" fmla="*/ 968 h 968"/>
                              <a:gd name="T14" fmla="*/ 781 w 1099"/>
                              <a:gd name="T15" fmla="*/ 968 h 968"/>
                              <a:gd name="T16" fmla="*/ 852 w 1099"/>
                              <a:gd name="T17" fmla="*/ 926 h 968"/>
                              <a:gd name="T18" fmla="*/ 1084 w 1099"/>
                              <a:gd name="T19" fmla="*/ 525 h 968"/>
                              <a:gd name="T20" fmla="*/ 1084 w 1099"/>
                              <a:gd name="T21" fmla="*/ 443 h 968"/>
                              <a:gd name="T22" fmla="*/ 852 w 1099"/>
                              <a:gd name="T23" fmla="*/ 42 h 968"/>
                              <a:gd name="T24" fmla="*/ 781 w 1099"/>
                              <a:gd name="T25" fmla="*/ 0 h 9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9" h="968">
                                <a:moveTo>
                                  <a:pt x="781" y="0"/>
                                </a:moveTo>
                                <a:cubicBezTo>
                                  <a:pt x="318" y="0"/>
                                  <a:pt x="318" y="0"/>
                                  <a:pt x="318" y="0"/>
                                </a:cubicBezTo>
                                <a:cubicBezTo>
                                  <a:pt x="288" y="0"/>
                                  <a:pt x="261" y="16"/>
                                  <a:pt x="246" y="42"/>
                                </a:cubicBezTo>
                                <a:cubicBezTo>
                                  <a:pt x="15" y="443"/>
                                  <a:pt x="15" y="443"/>
                                  <a:pt x="15" y="443"/>
                                </a:cubicBezTo>
                                <a:cubicBezTo>
                                  <a:pt x="0" y="468"/>
                                  <a:pt x="0" y="500"/>
                                  <a:pt x="15" y="525"/>
                                </a:cubicBezTo>
                                <a:cubicBezTo>
                                  <a:pt x="246" y="926"/>
                                  <a:pt x="246" y="926"/>
                                  <a:pt x="246" y="926"/>
                                </a:cubicBezTo>
                                <a:cubicBezTo>
                                  <a:pt x="261" y="952"/>
                                  <a:pt x="288" y="968"/>
                                  <a:pt x="318" y="968"/>
                                </a:cubicBezTo>
                                <a:cubicBezTo>
                                  <a:pt x="781" y="968"/>
                                  <a:pt x="781" y="968"/>
                                  <a:pt x="781" y="968"/>
                                </a:cubicBezTo>
                                <a:cubicBezTo>
                                  <a:pt x="810" y="968"/>
                                  <a:pt x="838" y="952"/>
                                  <a:pt x="852" y="926"/>
                                </a:cubicBezTo>
                                <a:cubicBezTo>
                                  <a:pt x="1084" y="525"/>
                                  <a:pt x="1084" y="525"/>
                                  <a:pt x="1084" y="525"/>
                                </a:cubicBezTo>
                                <a:cubicBezTo>
                                  <a:pt x="1099" y="500"/>
                                  <a:pt x="1099" y="468"/>
                                  <a:pt x="1084" y="443"/>
                                </a:cubicBezTo>
                                <a:cubicBezTo>
                                  <a:pt x="852" y="42"/>
                                  <a:pt x="852" y="42"/>
                                  <a:pt x="852" y="42"/>
                                </a:cubicBezTo>
                                <a:cubicBezTo>
                                  <a:pt x="838" y="16"/>
                                  <a:pt x="810" y="0"/>
                                  <a:pt x="781" y="0"/>
                                </a:cubicBezTo>
                                <a:close/>
                              </a:path>
                            </a:pathLst>
                          </a:custGeom>
                          <a:solidFill>
                            <a:schemeClr val="accent4">
                              <a:lumMod val="75000"/>
                            </a:schemeClr>
                          </a:solidFill>
                          <a:ln w="63500" cap="flat">
                            <a:noFill/>
                            <a:prstDash val="solid"/>
                            <a:miter lim="800000"/>
                            <a:headEnd/>
                            <a:tailEnd/>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5E704BEA" id="Group 2" o:spid="_x0000_s1026" style="position:absolute;left:0;text-align:left;margin-left:7.5pt;margin-top:20.6pt;width:11.25pt;height:11.3pt;z-index:251695104;mso-position-horizontal-relative:right-margin-area;mso-width-relative:margin;mso-height-relative:margin" coordsize="485775,488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">
                <v:shape id="Freeform 5" o:spid="_x0000_s1027" style="position:absolute;width:475861;height:417545;visibility:visible;mso-wrap-style:square;v-text-anchor:top" coordsize="1099,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a2MEA&#10;AADbAAAADwAAAGRycy9kb3ducmV2LnhtbERPTUsDMRC9C/6HMII3m7VC0bVpKUqhHnftocdhM92k&#10;TSbLJu6u/npTKPQ2j/c5y/XknRiojzawgudZAYK4Cdpyq2D/vX16BRETskYXmBT8UoT16v5uiaUO&#10;I1c01KkVOYRjiQpMSl0pZWwMeYyz0BFn7hh6jynDvpW6xzGHeyfnRbGQHi3nBoMdfRhqzvWPV1C7&#10;dAqjqz7ne/v3Vhl7GL62O6UeH6bNO4hEU7qJr+6dzvNf4PJLPk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mtjBAAAA2wAAAA8AAAAAAAAAAAAAAAAAmAIAAGRycy9kb3du&#10;cmV2LnhtbFBLBQYAAAAABAAEAPUAAACGAwAAAAA=&#10;" path="m781,c318,,318,,318,,288,,261,16,246,42,15,443,15,443,15,443,,468,,500,15,525,246,926,246,926,246,926v15,26,42,42,72,42c781,968,781,968,781,968v29,,57,-16,71,-42c1084,525,1084,525,1084,525v15,-25,15,-57,,-82c852,42,852,42,852,42,838,16,810,,781,xe" filled="f" strokecolor="#002060" strokeweight="5pt">
                  <v:stroke joinstyle="miter"/>
                  <v:path arrowok="t" o:connecttype="custom" o:connectlocs="338169,0;137692,0;106517,18117;6495,191087;6495,226458;106517,399428;137692,417545;338169,417545;368911,399428;469366,226458;469366,191087;368911,18117;338169,0" o:connectangles="0,0,0,0,0,0,0,0,0,0,0,0,0"/>
                  <o:lock v:ext="edit" aspectratio="t"/>
                </v:shape>
                <v:shape id="Freeform 5" o:spid="_x0000_s1028" style="position:absolute;left:200025;top:238125;width:285750;height:250371;visibility:visible;mso-wrap-style:square;v-text-anchor:top" coordsize="1099,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KHAcEA&#10;AADbAAAADwAAAGRycy9kb3ducmV2LnhtbERP32vCMBB+H/g/hBN8m6lDNqlGKeLAF2F2A/HtSM6m&#10;2FxqE2333y+Dwd7u4/t5q83gGvGgLtSeFcymGQhi7U3NlYKvz/fnBYgQkQ02nknBNwXYrEdPK8yN&#10;7/lIjzJWIoVwyFGBjbHNpQzaksMw9S1x4i6+cxgT7CppOuxTuGvkS5a9Soc1pwaLLW0t6Wt5dwqK&#10;e6s/TlTsMPZv56Mtr/pw2yk1GQ/FEkSkIf6L/9x7k+bP4feXdIB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2ihwHBAAAA2wAAAA8AAAAAAAAAAAAAAAAAmAIAAGRycy9kb3du&#10;cmV2LnhtbFBLBQYAAAAABAAEAPUAAACGAwAAAAA=&#10;" path="m781,c318,,318,,318,,288,,261,16,246,42,15,443,15,443,15,443,,468,,500,15,525,246,926,246,926,246,926v15,26,42,42,72,42c781,968,781,968,781,968v29,,57,-16,71,-42c1084,525,1084,525,1084,525v15,-25,15,-57,,-82c852,42,852,42,852,42,838,16,810,,781,xe" fillcolor="#b38225 [2407]" stroked="f" strokeweight="5pt">
                  <v:stroke joinstyle="miter"/>
                  <v:path arrowok="t" o:connecttype="custom" o:connectlocs="203067,0;82683,0;63962,10863;3900,114581;3900,135790;63962,239508;82683,250371;203067,250371;221528,239508;281850,135790;281850,114581;221528,10863;203067,0" o:connectangles="0,0,0,0,0,0,0,0,0,0,0,0,0"/>
                  <o:lock v:ext="edit" aspectratio="t"/>
                </v:shape>
                <w10:wrap anchorx="margin"/>
              </v:group>
            </w:pict>
          </mc:Fallback>
        </mc:AlternateContent>
      </w:r>
    </w:p>
    <w:p w:rsidR="00A11349" w:rsidRDefault="00A11349" w:rsidP="00A11349">
      <w:pPr>
        <w:bidi/>
        <w:spacing w:before="0" w:after="0" w:line="240" w:lineRule="auto"/>
        <w:jc w:val="both"/>
        <w:rPr>
          <w:b/>
          <w:bCs/>
          <w:sz w:val="32"/>
          <w:szCs w:val="32"/>
          <w:rtl/>
          <w:lang w:val="en-US" w:bidi="ar-EG"/>
        </w:rPr>
      </w:pPr>
      <w:r>
        <w:rPr>
          <w:rFonts w:hint="cs"/>
          <w:b/>
          <w:bCs/>
          <w:sz w:val="32"/>
          <w:szCs w:val="32"/>
          <w:rtl/>
          <w:lang w:val="en-US" w:bidi="ar-EG"/>
        </w:rPr>
        <w:t xml:space="preserve">الضوابط العامة </w:t>
      </w:r>
    </w:p>
    <w:p w:rsidR="00CC0D80" w:rsidRDefault="00CC0D80" w:rsidP="00A11349">
      <w:pPr>
        <w:pStyle w:val="ListParagraph"/>
        <w:numPr>
          <w:ilvl w:val="0"/>
          <w:numId w:val="8"/>
        </w:numPr>
        <w:bidi/>
        <w:spacing w:before="0" w:after="0" w:line="240" w:lineRule="auto"/>
        <w:jc w:val="both"/>
        <w:rPr>
          <w:b/>
          <w:bCs/>
          <w:sz w:val="32"/>
          <w:szCs w:val="32"/>
          <w:lang w:val="en-US" w:bidi="ar-EG"/>
        </w:rPr>
      </w:pPr>
      <w:r>
        <w:rPr>
          <w:rFonts w:hint="cs"/>
          <w:b/>
          <w:bCs/>
          <w:sz w:val="32"/>
          <w:szCs w:val="32"/>
          <w:rtl/>
          <w:lang w:val="en-US" w:bidi="ar-EG"/>
        </w:rPr>
        <w:t>سيتم اختيار عدد المتدربين وفقا لاحتياجات القطاعات المختلفة.</w:t>
      </w:r>
    </w:p>
    <w:p w:rsidR="00A11349" w:rsidRDefault="00A11349" w:rsidP="00CC0D80">
      <w:pPr>
        <w:pStyle w:val="ListParagraph"/>
        <w:numPr>
          <w:ilvl w:val="0"/>
          <w:numId w:val="8"/>
        </w:numPr>
        <w:bidi/>
        <w:spacing w:before="0" w:after="0" w:line="240" w:lineRule="auto"/>
        <w:jc w:val="both"/>
        <w:rPr>
          <w:b/>
          <w:bCs/>
          <w:sz w:val="32"/>
          <w:szCs w:val="32"/>
          <w:lang w:val="en-US" w:bidi="ar-EG"/>
        </w:rPr>
      </w:pPr>
      <w:r>
        <w:rPr>
          <w:rFonts w:hint="cs"/>
          <w:b/>
          <w:bCs/>
          <w:sz w:val="32"/>
          <w:szCs w:val="32"/>
          <w:rtl/>
          <w:lang w:val="en-US" w:bidi="ar-EG"/>
        </w:rPr>
        <w:t>ضرورة اجتياز المقابلة الشخصية.</w:t>
      </w:r>
    </w:p>
    <w:p w:rsidR="00A11349" w:rsidRDefault="00A11349" w:rsidP="00C079B8">
      <w:pPr>
        <w:pStyle w:val="ListParagraph"/>
        <w:numPr>
          <w:ilvl w:val="0"/>
          <w:numId w:val="8"/>
        </w:numPr>
        <w:bidi/>
        <w:spacing w:before="0" w:after="0" w:line="240" w:lineRule="auto"/>
        <w:jc w:val="both"/>
        <w:rPr>
          <w:b/>
          <w:bCs/>
          <w:sz w:val="32"/>
          <w:szCs w:val="32"/>
          <w:lang w:val="en-US" w:bidi="ar-EG"/>
        </w:rPr>
      </w:pPr>
      <w:r>
        <w:rPr>
          <w:rFonts w:hint="cs"/>
          <w:b/>
          <w:bCs/>
          <w:sz w:val="32"/>
          <w:szCs w:val="32"/>
          <w:rtl/>
          <w:lang w:val="en-US" w:bidi="ar-EG"/>
        </w:rPr>
        <w:t xml:space="preserve">يمنح المتدرب يومين </w:t>
      </w:r>
      <w:r w:rsidR="00C079B8">
        <w:rPr>
          <w:rFonts w:hint="cs"/>
          <w:b/>
          <w:bCs/>
          <w:sz w:val="32"/>
          <w:szCs w:val="32"/>
          <w:rtl/>
          <w:lang w:val="en-US" w:bidi="ar-EG"/>
        </w:rPr>
        <w:t>ا</w:t>
      </w:r>
      <w:r>
        <w:rPr>
          <w:rFonts w:hint="cs"/>
          <w:b/>
          <w:bCs/>
          <w:sz w:val="32"/>
          <w:szCs w:val="32"/>
          <w:rtl/>
          <w:lang w:val="en-US" w:bidi="ar-EG"/>
        </w:rPr>
        <w:t>جازة بحد أقصى خلال شهر التدريب بخلاف الاجازات والعطلات الرسمية.</w:t>
      </w:r>
    </w:p>
    <w:p w:rsidR="00A11349" w:rsidRDefault="00A11349" w:rsidP="00A11349">
      <w:pPr>
        <w:pStyle w:val="ListParagraph"/>
        <w:numPr>
          <w:ilvl w:val="0"/>
          <w:numId w:val="8"/>
        </w:numPr>
        <w:bidi/>
        <w:spacing w:before="0" w:after="0" w:line="240" w:lineRule="auto"/>
        <w:jc w:val="both"/>
        <w:rPr>
          <w:b/>
          <w:bCs/>
          <w:sz w:val="32"/>
          <w:szCs w:val="32"/>
          <w:lang w:val="en-US" w:bidi="ar-EG"/>
        </w:rPr>
      </w:pPr>
      <w:r>
        <w:rPr>
          <w:rFonts w:hint="cs"/>
          <w:b/>
          <w:bCs/>
          <w:sz w:val="32"/>
          <w:szCs w:val="32"/>
          <w:rtl/>
          <w:lang w:val="en-US" w:bidi="ar-EG"/>
        </w:rPr>
        <w:t>في نهاية فترة التدريب يتم تقييم المتدر</w:t>
      </w:r>
      <w:r w:rsidR="00C079B8">
        <w:rPr>
          <w:rFonts w:hint="cs"/>
          <w:b/>
          <w:bCs/>
          <w:sz w:val="32"/>
          <w:szCs w:val="32"/>
          <w:rtl/>
          <w:lang w:val="en-US" w:bidi="ar-EG"/>
        </w:rPr>
        <w:t>ب ومنحه شهادة معتمدة وفقًا لأدائه</w:t>
      </w:r>
      <w:r>
        <w:rPr>
          <w:rFonts w:hint="cs"/>
          <w:b/>
          <w:bCs/>
          <w:sz w:val="32"/>
          <w:szCs w:val="32"/>
          <w:rtl/>
          <w:lang w:val="en-US" w:bidi="ar-EG"/>
        </w:rPr>
        <w:t xml:space="preserve"> خلال فترة التدريب.</w:t>
      </w:r>
    </w:p>
    <w:p w:rsidR="00A11349" w:rsidRDefault="00A11349" w:rsidP="00A11349">
      <w:pPr>
        <w:pStyle w:val="ListParagraph"/>
        <w:numPr>
          <w:ilvl w:val="0"/>
          <w:numId w:val="8"/>
        </w:numPr>
        <w:bidi/>
        <w:spacing w:before="0" w:after="0" w:line="240" w:lineRule="auto"/>
        <w:jc w:val="both"/>
        <w:rPr>
          <w:b/>
          <w:bCs/>
          <w:sz w:val="32"/>
          <w:szCs w:val="32"/>
          <w:lang w:val="en-US" w:bidi="ar-EG"/>
        </w:rPr>
      </w:pPr>
      <w:r>
        <w:rPr>
          <w:rFonts w:hint="cs"/>
          <w:b/>
          <w:bCs/>
          <w:sz w:val="32"/>
          <w:szCs w:val="32"/>
          <w:rtl/>
          <w:lang w:val="en-US" w:bidi="ar-EG"/>
        </w:rPr>
        <w:t>ساعات التدريب اليومية هي ساعات يوم العمل بالهيئة.</w:t>
      </w:r>
    </w:p>
    <w:p w:rsidR="00A11349" w:rsidRDefault="00A11349" w:rsidP="00A11349">
      <w:pPr>
        <w:pStyle w:val="ListParagraph"/>
        <w:numPr>
          <w:ilvl w:val="0"/>
          <w:numId w:val="8"/>
        </w:numPr>
        <w:bidi/>
        <w:spacing w:before="0" w:after="0" w:line="240" w:lineRule="auto"/>
        <w:jc w:val="both"/>
        <w:rPr>
          <w:b/>
          <w:bCs/>
          <w:sz w:val="32"/>
          <w:szCs w:val="32"/>
          <w:lang w:val="en-US" w:bidi="ar-EG"/>
        </w:rPr>
      </w:pPr>
      <w:r>
        <w:rPr>
          <w:rFonts w:hint="cs"/>
          <w:b/>
          <w:bCs/>
          <w:sz w:val="32"/>
          <w:szCs w:val="32"/>
          <w:rtl/>
          <w:lang w:val="en-US" w:bidi="ar-EG"/>
        </w:rPr>
        <w:t>لا توفر الهيئة وسائل انتقال ولا أماكن للمبيت.</w:t>
      </w:r>
    </w:p>
    <w:p w:rsidR="00A11349" w:rsidRPr="003C465A" w:rsidRDefault="00A11349" w:rsidP="00A11349">
      <w:pPr>
        <w:pStyle w:val="ListParagraph"/>
        <w:numPr>
          <w:ilvl w:val="0"/>
          <w:numId w:val="8"/>
        </w:numPr>
        <w:bidi/>
        <w:spacing w:before="0" w:after="0" w:line="240" w:lineRule="auto"/>
        <w:jc w:val="both"/>
        <w:rPr>
          <w:b/>
          <w:bCs/>
          <w:sz w:val="32"/>
          <w:szCs w:val="32"/>
          <w:rtl/>
          <w:lang w:val="en-US" w:bidi="ar-EG"/>
        </w:rPr>
      </w:pPr>
      <w:r>
        <w:rPr>
          <w:rFonts w:hint="cs"/>
          <w:b/>
          <w:bCs/>
          <w:sz w:val="32"/>
          <w:szCs w:val="32"/>
          <w:rtl/>
          <w:lang w:val="en-US" w:bidi="ar-EG"/>
        </w:rPr>
        <w:t>لرئيس الهيئة إنهاء أو إلغاء منحة التدريب لأي متدرب حال عدم الالتزام بمدونة السلوك الوظيفي للهيئة العامة للرقابة المالية، أو صدور أي مخالفة أثناء فترة التدريب ويتم حرمانه من شهادة التدريب في هذه الحالة.</w:t>
      </w:r>
    </w:p>
    <w:p w:rsidR="00A11349" w:rsidRPr="003C465A" w:rsidRDefault="005E2946" w:rsidP="00A11349">
      <w:pPr>
        <w:bidi/>
        <w:ind w:left="360"/>
        <w:jc w:val="both"/>
        <w:rPr>
          <w:b/>
          <w:bCs/>
          <w:sz w:val="32"/>
          <w:szCs w:val="32"/>
          <w:rtl/>
          <w:lang w:val="en-US" w:bidi="ar-EG"/>
        </w:rPr>
      </w:pPr>
      <w:r>
        <w:rPr>
          <w:rFonts w:hint="cs"/>
          <w:b/>
          <w:bCs/>
          <w:noProof/>
          <w:sz w:val="32"/>
          <w:szCs w:val="32"/>
          <w:rtl/>
          <w:lang w:val="en-US"/>
        </w:rPr>
        <mc:AlternateContent>
          <mc:Choice Requires="wpg">
            <w:drawing>
              <wp:anchor distT="0" distB="0" distL="114300" distR="114300" simplePos="0" relativeHeight="251677696" behindDoc="0" locked="0" layoutInCell="1" allowOverlap="1" wp14:anchorId="780BB601" wp14:editId="745240E4">
                <wp:simplePos x="0" y="0"/>
                <wp:positionH relativeFrom="rightMargin">
                  <wp:posOffset>163195</wp:posOffset>
                </wp:positionH>
                <wp:positionV relativeFrom="paragraph">
                  <wp:posOffset>358775</wp:posOffset>
                </wp:positionV>
                <wp:extent cx="142875" cy="143510"/>
                <wp:effectExtent l="19050" t="19050" r="28575" b="8890"/>
                <wp:wrapNone/>
                <wp:docPr id="201" name="Group 201"/>
                <wp:cNvGraphicFramePr/>
                <a:graphic xmlns:a="http://schemas.openxmlformats.org/drawingml/2006/main">
                  <a:graphicData uri="http://schemas.microsoft.com/office/word/2010/wordprocessingGroup">
                    <wpg:wgp>
                      <wpg:cNvGrpSpPr/>
                      <wpg:grpSpPr>
                        <a:xfrm>
                          <a:off x="0" y="0"/>
                          <a:ext cx="142875" cy="143510"/>
                          <a:chOff x="0" y="0"/>
                          <a:chExt cx="485775" cy="488496"/>
                        </a:xfrm>
                      </wpg:grpSpPr>
                      <wps:wsp>
                        <wps:cNvPr id="202" name="Freeform 5">
                          <a:extLst>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764DA446-807B-4C83-BB5A-59E3FABC93F3}"/>
                            </a:ext>
                            <a:ext uri="{C183D7F6-B498-43B3-948B-1728B52AA6E4}">
                              <adec:decorative xmlns:lc="http://schemas.openxmlformats.org/drawingml/2006/lockedCanvas" xmlns:adec="http://schemas.microsoft.com/office/drawing/2017/decorative" xmlns:p="http://schemas.openxmlformats.org/presentationml/2006/main" xmlns="" xmlns:w="http://schemas.openxmlformats.org/wordprocessingml/2006/main" xmlns:w10="urn:schemas-microsoft-com:office:word" xmlns:v="urn:schemas-microsoft-com:vml" xmlns:o="urn:schemas-microsoft-com:office:office" val="1"/>
                            </a:ext>
                          </a:extLst>
                        </wps:cNvPr>
                        <wps:cNvSpPr>
                          <a:spLocks noChangeAspect="1"/>
                        </wps:cNvSpPr>
                        <wps:spPr bwMode="auto">
                          <a:xfrm>
                            <a:off x="0" y="0"/>
                            <a:ext cx="475861" cy="417545"/>
                          </a:xfrm>
                          <a:custGeom>
                            <a:avLst/>
                            <a:gdLst>
                              <a:gd name="T0" fmla="*/ 781 w 1099"/>
                              <a:gd name="T1" fmla="*/ 0 h 968"/>
                              <a:gd name="T2" fmla="*/ 318 w 1099"/>
                              <a:gd name="T3" fmla="*/ 0 h 968"/>
                              <a:gd name="T4" fmla="*/ 246 w 1099"/>
                              <a:gd name="T5" fmla="*/ 42 h 968"/>
                              <a:gd name="T6" fmla="*/ 15 w 1099"/>
                              <a:gd name="T7" fmla="*/ 443 h 968"/>
                              <a:gd name="T8" fmla="*/ 15 w 1099"/>
                              <a:gd name="T9" fmla="*/ 525 h 968"/>
                              <a:gd name="T10" fmla="*/ 246 w 1099"/>
                              <a:gd name="T11" fmla="*/ 926 h 968"/>
                              <a:gd name="T12" fmla="*/ 318 w 1099"/>
                              <a:gd name="T13" fmla="*/ 968 h 968"/>
                              <a:gd name="T14" fmla="*/ 781 w 1099"/>
                              <a:gd name="T15" fmla="*/ 968 h 968"/>
                              <a:gd name="T16" fmla="*/ 852 w 1099"/>
                              <a:gd name="T17" fmla="*/ 926 h 968"/>
                              <a:gd name="T18" fmla="*/ 1084 w 1099"/>
                              <a:gd name="T19" fmla="*/ 525 h 968"/>
                              <a:gd name="T20" fmla="*/ 1084 w 1099"/>
                              <a:gd name="T21" fmla="*/ 443 h 968"/>
                              <a:gd name="T22" fmla="*/ 852 w 1099"/>
                              <a:gd name="T23" fmla="*/ 42 h 968"/>
                              <a:gd name="T24" fmla="*/ 781 w 1099"/>
                              <a:gd name="T25" fmla="*/ 0 h 9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9" h="968">
                                <a:moveTo>
                                  <a:pt x="781" y="0"/>
                                </a:moveTo>
                                <a:cubicBezTo>
                                  <a:pt x="318" y="0"/>
                                  <a:pt x="318" y="0"/>
                                  <a:pt x="318" y="0"/>
                                </a:cubicBezTo>
                                <a:cubicBezTo>
                                  <a:pt x="288" y="0"/>
                                  <a:pt x="261" y="16"/>
                                  <a:pt x="246" y="42"/>
                                </a:cubicBezTo>
                                <a:cubicBezTo>
                                  <a:pt x="15" y="443"/>
                                  <a:pt x="15" y="443"/>
                                  <a:pt x="15" y="443"/>
                                </a:cubicBezTo>
                                <a:cubicBezTo>
                                  <a:pt x="0" y="468"/>
                                  <a:pt x="0" y="500"/>
                                  <a:pt x="15" y="525"/>
                                </a:cubicBezTo>
                                <a:cubicBezTo>
                                  <a:pt x="246" y="926"/>
                                  <a:pt x="246" y="926"/>
                                  <a:pt x="246" y="926"/>
                                </a:cubicBezTo>
                                <a:cubicBezTo>
                                  <a:pt x="261" y="952"/>
                                  <a:pt x="288" y="968"/>
                                  <a:pt x="318" y="968"/>
                                </a:cubicBezTo>
                                <a:cubicBezTo>
                                  <a:pt x="781" y="968"/>
                                  <a:pt x="781" y="968"/>
                                  <a:pt x="781" y="968"/>
                                </a:cubicBezTo>
                                <a:cubicBezTo>
                                  <a:pt x="810" y="968"/>
                                  <a:pt x="838" y="952"/>
                                  <a:pt x="852" y="926"/>
                                </a:cubicBezTo>
                                <a:cubicBezTo>
                                  <a:pt x="1084" y="525"/>
                                  <a:pt x="1084" y="525"/>
                                  <a:pt x="1084" y="525"/>
                                </a:cubicBezTo>
                                <a:cubicBezTo>
                                  <a:pt x="1099" y="500"/>
                                  <a:pt x="1099" y="468"/>
                                  <a:pt x="1084" y="443"/>
                                </a:cubicBezTo>
                                <a:cubicBezTo>
                                  <a:pt x="852" y="42"/>
                                  <a:pt x="852" y="42"/>
                                  <a:pt x="852" y="42"/>
                                </a:cubicBezTo>
                                <a:cubicBezTo>
                                  <a:pt x="838" y="16"/>
                                  <a:pt x="810" y="0"/>
                                  <a:pt x="781" y="0"/>
                                </a:cubicBezTo>
                                <a:close/>
                              </a:path>
                            </a:pathLst>
                          </a:custGeom>
                          <a:noFill/>
                          <a:ln w="63500" cap="flat">
                            <a:solidFill>
                              <a:srgbClr val="002060"/>
                            </a:solidFill>
                            <a:prstDash val="solid"/>
                            <a:miter lim="800000"/>
                            <a:headEnd/>
                            <a:tailEnd/>
                          </a:ln>
                        </wps:spPr>
                        <wps:bodyPr vert="horz" wrap="square" lIns="91440" tIns="45720" rIns="91440" bIns="45720" numCol="1" anchor="t" anchorCtr="0" compatLnSpc="1">
                          <a:prstTxWarp prst="textNoShape">
                            <a:avLst/>
                          </a:prstTxWarp>
                        </wps:bodyPr>
                      </wps:wsp>
                      <wps:wsp>
                        <wps:cNvPr id="203" name="Freeform 5">
                          <a:extLst>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F28CDBF8-0191-43F9-98FE-B98B08813979}"/>
                            </a:ext>
                            <a:ext uri="{C183D7F6-B498-43B3-948B-1728B52AA6E4}">
                              <adec:decorative xmlns:lc="http://schemas.openxmlformats.org/drawingml/2006/lockedCanvas" xmlns:adec="http://schemas.microsoft.com/office/drawing/2017/decorative" xmlns:p="http://schemas.openxmlformats.org/presentationml/2006/main" xmlns="" xmlns:w="http://schemas.openxmlformats.org/wordprocessingml/2006/main" xmlns:w10="urn:schemas-microsoft-com:office:word" xmlns:v="urn:schemas-microsoft-com:vml" xmlns:o="urn:schemas-microsoft-com:office:office" val="1"/>
                            </a:ext>
                          </a:extLst>
                        </wps:cNvPr>
                        <wps:cNvSpPr>
                          <a:spLocks noChangeAspect="1"/>
                        </wps:cNvSpPr>
                        <wps:spPr bwMode="auto">
                          <a:xfrm>
                            <a:off x="200025" y="238125"/>
                            <a:ext cx="285750" cy="250371"/>
                          </a:xfrm>
                          <a:custGeom>
                            <a:avLst/>
                            <a:gdLst>
                              <a:gd name="T0" fmla="*/ 781 w 1099"/>
                              <a:gd name="T1" fmla="*/ 0 h 968"/>
                              <a:gd name="T2" fmla="*/ 318 w 1099"/>
                              <a:gd name="T3" fmla="*/ 0 h 968"/>
                              <a:gd name="T4" fmla="*/ 246 w 1099"/>
                              <a:gd name="T5" fmla="*/ 42 h 968"/>
                              <a:gd name="T6" fmla="*/ 15 w 1099"/>
                              <a:gd name="T7" fmla="*/ 443 h 968"/>
                              <a:gd name="T8" fmla="*/ 15 w 1099"/>
                              <a:gd name="T9" fmla="*/ 525 h 968"/>
                              <a:gd name="T10" fmla="*/ 246 w 1099"/>
                              <a:gd name="T11" fmla="*/ 926 h 968"/>
                              <a:gd name="T12" fmla="*/ 318 w 1099"/>
                              <a:gd name="T13" fmla="*/ 968 h 968"/>
                              <a:gd name="T14" fmla="*/ 781 w 1099"/>
                              <a:gd name="T15" fmla="*/ 968 h 968"/>
                              <a:gd name="T16" fmla="*/ 852 w 1099"/>
                              <a:gd name="T17" fmla="*/ 926 h 968"/>
                              <a:gd name="T18" fmla="*/ 1084 w 1099"/>
                              <a:gd name="T19" fmla="*/ 525 h 968"/>
                              <a:gd name="T20" fmla="*/ 1084 w 1099"/>
                              <a:gd name="T21" fmla="*/ 443 h 968"/>
                              <a:gd name="T22" fmla="*/ 852 w 1099"/>
                              <a:gd name="T23" fmla="*/ 42 h 968"/>
                              <a:gd name="T24" fmla="*/ 781 w 1099"/>
                              <a:gd name="T25" fmla="*/ 0 h 9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9" h="968">
                                <a:moveTo>
                                  <a:pt x="781" y="0"/>
                                </a:moveTo>
                                <a:cubicBezTo>
                                  <a:pt x="318" y="0"/>
                                  <a:pt x="318" y="0"/>
                                  <a:pt x="318" y="0"/>
                                </a:cubicBezTo>
                                <a:cubicBezTo>
                                  <a:pt x="288" y="0"/>
                                  <a:pt x="261" y="16"/>
                                  <a:pt x="246" y="42"/>
                                </a:cubicBezTo>
                                <a:cubicBezTo>
                                  <a:pt x="15" y="443"/>
                                  <a:pt x="15" y="443"/>
                                  <a:pt x="15" y="443"/>
                                </a:cubicBezTo>
                                <a:cubicBezTo>
                                  <a:pt x="0" y="468"/>
                                  <a:pt x="0" y="500"/>
                                  <a:pt x="15" y="525"/>
                                </a:cubicBezTo>
                                <a:cubicBezTo>
                                  <a:pt x="246" y="926"/>
                                  <a:pt x="246" y="926"/>
                                  <a:pt x="246" y="926"/>
                                </a:cubicBezTo>
                                <a:cubicBezTo>
                                  <a:pt x="261" y="952"/>
                                  <a:pt x="288" y="968"/>
                                  <a:pt x="318" y="968"/>
                                </a:cubicBezTo>
                                <a:cubicBezTo>
                                  <a:pt x="781" y="968"/>
                                  <a:pt x="781" y="968"/>
                                  <a:pt x="781" y="968"/>
                                </a:cubicBezTo>
                                <a:cubicBezTo>
                                  <a:pt x="810" y="968"/>
                                  <a:pt x="838" y="952"/>
                                  <a:pt x="852" y="926"/>
                                </a:cubicBezTo>
                                <a:cubicBezTo>
                                  <a:pt x="1084" y="525"/>
                                  <a:pt x="1084" y="525"/>
                                  <a:pt x="1084" y="525"/>
                                </a:cubicBezTo>
                                <a:cubicBezTo>
                                  <a:pt x="1099" y="500"/>
                                  <a:pt x="1099" y="468"/>
                                  <a:pt x="1084" y="443"/>
                                </a:cubicBezTo>
                                <a:cubicBezTo>
                                  <a:pt x="852" y="42"/>
                                  <a:pt x="852" y="42"/>
                                  <a:pt x="852" y="42"/>
                                </a:cubicBezTo>
                                <a:cubicBezTo>
                                  <a:pt x="838" y="16"/>
                                  <a:pt x="810" y="0"/>
                                  <a:pt x="781" y="0"/>
                                </a:cubicBezTo>
                                <a:close/>
                              </a:path>
                            </a:pathLst>
                          </a:custGeom>
                          <a:solidFill>
                            <a:schemeClr val="accent4">
                              <a:lumMod val="75000"/>
                            </a:schemeClr>
                          </a:solidFill>
                          <a:ln w="63500" cap="flat">
                            <a:noFill/>
                            <a:prstDash val="solid"/>
                            <a:miter lim="800000"/>
                            <a:headEnd/>
                            <a:tailEnd/>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093A87C0" id="Group 201" o:spid="_x0000_s1026" style="position:absolute;left:0;text-align:left;margin-left:12.85pt;margin-top:28.25pt;width:11.25pt;height:11.3pt;z-index:251677696;mso-position-horizontal-relative:right-margin-area;mso-width-relative:margin;mso-height-relative:margin" coordsize="485775,488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">
                <v:shape id="Freeform 5" o:spid="_x0000_s1027" style="position:absolute;width:475861;height:417545;visibility:visible;mso-wrap-style:square;v-text-anchor:top" coordsize="1099,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iiBMMA&#10;AADcAAAADwAAAGRycy9kb3ducmV2LnhtbESPwWrDMBBE74X+g9hCb41cH0rrRgmhJZAc7ebQ42Jt&#10;LCXSyliq7fTrq0Igx2Fm3jDL9eydGGmINrCC50UBgrgN2nKn4PC1fXoFEROyRheYFFwownp1f7fE&#10;SoeJaxqb1IkM4VihApNSX0kZW0Me4yL0xNk7hsFjynLopB5wynDvZFkUL9Kj5bxgsKcPQ+25+fEK&#10;GpdOYXL1Z3mwv2+1sd/jfrtT6vFh3ryDSDSnW/ja3mkFZVHC/5l8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iiBMMAAADcAAAADwAAAAAAAAAAAAAAAACYAgAAZHJzL2Rv&#10;d25yZXYueG1sUEsFBgAAAAAEAAQA9QAAAIgDAAAAAA==&#10;" path="m781,c318,,318,,318,,288,,261,16,246,42,15,443,15,443,15,443,,468,,500,15,525,246,926,246,926,246,926v15,26,42,42,72,42c781,968,781,968,781,968v29,,57,-16,71,-42c1084,525,1084,525,1084,525v15,-25,15,-57,,-82c852,42,852,42,852,42,838,16,810,,781,xe" filled="f" strokecolor="#002060" strokeweight="5pt">
                  <v:stroke joinstyle="miter"/>
                  <v:path arrowok="t" o:connecttype="custom" o:connectlocs="338169,0;137692,0;106517,18117;6495,191087;6495,226458;106517,399428;137692,417545;338169,417545;368911,399428;469366,226458;469366,191087;368911,18117;338169,0" o:connectangles="0,0,0,0,0,0,0,0,0,0,0,0,0"/>
                  <o:lock v:ext="edit" aspectratio="t"/>
                </v:shape>
                <v:shape id="Freeform 5" o:spid="_x0000_s1028" style="position:absolute;left:200025;top:238125;width:285750;height:250371;visibility:visible;mso-wrap-style:square;v-text-anchor:top" coordsize="1099,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2s/MUA&#10;AADcAAAADwAAAGRycy9kb3ducmV2LnhtbESPQWvCQBSE74X+h+UVvDWbWrCSukooCr0IGoXS22P3&#10;NRvMvo3Z1aT/visIPQ4z8w2zWI2uFVfqQ+NZwUuWgyDW3jRcKzgeNs9zECEiG2w9k4JfCrBaPj4s&#10;sDB+4D1dq1iLBOFQoAIbY1dIGbQlhyHzHXHyfnzvMCbZ19L0OCS4a+U0z2fSYcNpwWJHH5b0qbo4&#10;BeWl07svKtcYh7fvva1OenteKzV5Gst3EJHG+B++tz+Ngmn+Crcz6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Taz8xQAAANwAAAAPAAAAAAAAAAAAAAAAAJgCAABkcnMv&#10;ZG93bnJldi54bWxQSwUGAAAAAAQABAD1AAAAigMAAAAA&#10;" path="m781,c318,,318,,318,,288,,261,16,246,42,15,443,15,443,15,443,,468,,500,15,525,246,926,246,926,246,926v15,26,42,42,72,42c781,968,781,968,781,968v29,,57,-16,71,-42c1084,525,1084,525,1084,525v15,-25,15,-57,,-82c852,42,852,42,852,42,838,16,810,,781,xe" fillcolor="#b38225 [2407]" stroked="f" strokeweight="5pt">
                  <v:stroke joinstyle="miter"/>
                  <v:path arrowok="t" o:connecttype="custom" o:connectlocs="203067,0;82683,0;63962,10863;3900,114581;3900,135790;63962,239508;82683,250371;203067,250371;221528,239508;281850,135790;281850,114581;221528,10863;203067,0" o:connectangles="0,0,0,0,0,0,0,0,0,0,0,0,0"/>
                  <o:lock v:ext="edit" aspectratio="t"/>
                </v:shape>
                <w10:wrap anchorx="margin"/>
              </v:group>
            </w:pict>
          </mc:Fallback>
        </mc:AlternateContent>
      </w:r>
    </w:p>
    <w:p w:rsidR="00A11349" w:rsidRPr="005E2946" w:rsidRDefault="00406EA0" w:rsidP="005E2946">
      <w:pPr>
        <w:bidi/>
        <w:spacing w:before="0" w:after="0" w:line="276" w:lineRule="auto"/>
        <w:rPr>
          <w:b/>
          <w:bCs/>
          <w:sz w:val="32"/>
          <w:szCs w:val="32"/>
          <w:rtl/>
          <w:lang w:val="en-US" w:bidi="ar-EG"/>
        </w:rPr>
      </w:pPr>
      <w:r>
        <w:rPr>
          <w:rFonts w:hint="cs"/>
          <w:b/>
          <w:bCs/>
          <w:sz w:val="32"/>
          <w:szCs w:val="32"/>
          <w:rtl/>
          <w:lang w:val="en-US" w:bidi="ar-EG"/>
        </w:rPr>
        <w:t>يرجى استخدام الرابط التالي للتسجيل بحد أقصى يوم 20 يونيو 2023</w:t>
      </w:r>
      <w:r w:rsidR="005B7314">
        <w:rPr>
          <w:rFonts w:hint="cs"/>
          <w:b/>
          <w:bCs/>
          <w:sz w:val="32"/>
          <w:szCs w:val="32"/>
          <w:rtl/>
          <w:lang w:val="en-US" w:bidi="ar-EG"/>
        </w:rPr>
        <w:t>.</w:t>
      </w:r>
    </w:p>
    <w:p w:rsidR="00623592" w:rsidRPr="00623592" w:rsidRDefault="00406EA0" w:rsidP="00C704B5">
      <w:pPr>
        <w:bidi/>
        <w:spacing w:before="0" w:after="0" w:line="276" w:lineRule="auto"/>
        <w:rPr>
          <w:sz w:val="32"/>
          <w:szCs w:val="32"/>
          <w:lang w:val="en-US" w:bidi="ar-EG"/>
        </w:rPr>
      </w:pPr>
      <w:r>
        <w:rPr>
          <w:noProof/>
          <w:sz w:val="32"/>
          <w:szCs w:val="32"/>
          <w:lang w:val="en-US"/>
        </w:rPr>
        <mc:AlternateContent>
          <mc:Choice Requires="wpg">
            <w:drawing>
              <wp:anchor distT="0" distB="0" distL="114300" distR="114300" simplePos="0" relativeHeight="251691008" behindDoc="0" locked="0" layoutInCell="1" allowOverlap="1">
                <wp:simplePos x="0" y="0"/>
                <wp:positionH relativeFrom="column">
                  <wp:posOffset>-628650</wp:posOffset>
                </wp:positionH>
                <wp:positionV relativeFrom="paragraph">
                  <wp:posOffset>168275</wp:posOffset>
                </wp:positionV>
                <wp:extent cx="7172325" cy="1119505"/>
                <wp:effectExtent l="152400" t="152400" r="371475" b="366395"/>
                <wp:wrapNone/>
                <wp:docPr id="15" name="Group 15"/>
                <wp:cNvGraphicFramePr/>
                <a:graphic xmlns:a="http://schemas.openxmlformats.org/drawingml/2006/main">
                  <a:graphicData uri="http://schemas.microsoft.com/office/word/2010/wordprocessingGroup">
                    <wpg:wgp>
                      <wpg:cNvGrpSpPr/>
                      <wpg:grpSpPr>
                        <a:xfrm>
                          <a:off x="0" y="0"/>
                          <a:ext cx="7172325" cy="1119505"/>
                          <a:chOff x="0" y="0"/>
                          <a:chExt cx="7172325" cy="1119505"/>
                        </a:xfrm>
                      </wpg:grpSpPr>
                      <pic:pic xmlns:pic="http://schemas.openxmlformats.org/drawingml/2006/picture">
                        <pic:nvPicPr>
                          <pic:cNvPr id="5" name="Picture 4"/>
                          <pic:cNvPicPr>
                            <a:picLocks noChangeAspect="1"/>
                          </pic:cNvPicPr>
                        </pic:nvPicPr>
                        <pic:blipFill>
                          <a:blip r:embed="rId11"/>
                          <a:stretch>
                            <a:fillRect/>
                          </a:stretch>
                        </pic:blipFill>
                        <pic:spPr>
                          <a:xfrm>
                            <a:off x="4562475" y="333375"/>
                            <a:ext cx="779145" cy="779145"/>
                          </a:xfrm>
                          <a:prstGeom prst="rect">
                            <a:avLst/>
                          </a:prstGeom>
                          <a:ln>
                            <a:noFill/>
                          </a:ln>
                          <a:effectLst>
                            <a:outerShdw blurRad="292100" dist="139700" dir="2700000" algn="tl" rotWithShape="0">
                              <a:srgbClr val="333333">
                                <a:alpha val="65000"/>
                              </a:srgbClr>
                            </a:outerShdw>
                          </a:effectLst>
                        </pic:spPr>
                      </pic:pic>
                      <pic:pic xmlns:pic="http://schemas.openxmlformats.org/drawingml/2006/picture">
                        <pic:nvPicPr>
                          <pic:cNvPr id="6" name="Picture 5"/>
                          <pic:cNvPicPr>
                            <a:picLocks noChangeAspect="1"/>
                          </pic:cNvPicPr>
                        </pic:nvPicPr>
                        <pic:blipFill>
                          <a:blip r:embed="rId12"/>
                          <a:stretch>
                            <a:fillRect/>
                          </a:stretch>
                        </pic:blipFill>
                        <pic:spPr>
                          <a:xfrm>
                            <a:off x="5457825" y="0"/>
                            <a:ext cx="793115" cy="793115"/>
                          </a:xfrm>
                          <a:prstGeom prst="rect">
                            <a:avLst/>
                          </a:prstGeom>
                          <a:ln>
                            <a:noFill/>
                          </a:ln>
                          <a:effectLst>
                            <a:outerShdw blurRad="292100" dist="139700" dir="2700000" algn="tl" rotWithShape="0">
                              <a:srgbClr val="333333">
                                <a:alpha val="65000"/>
                              </a:srgbClr>
                            </a:outerShdw>
                          </a:effectLst>
                        </pic:spPr>
                      </pic:pic>
                      <pic:pic xmlns:pic="http://schemas.openxmlformats.org/drawingml/2006/picture">
                        <pic:nvPicPr>
                          <pic:cNvPr id="7" name="Picture 6"/>
                          <pic:cNvPicPr>
                            <a:picLocks noChangeAspect="1"/>
                          </pic:cNvPicPr>
                        </pic:nvPicPr>
                        <pic:blipFill>
                          <a:blip r:embed="rId13"/>
                          <a:stretch>
                            <a:fillRect/>
                          </a:stretch>
                        </pic:blipFill>
                        <pic:spPr>
                          <a:xfrm>
                            <a:off x="3695700" y="0"/>
                            <a:ext cx="786130" cy="793115"/>
                          </a:xfrm>
                          <a:prstGeom prst="rect">
                            <a:avLst/>
                          </a:prstGeom>
                          <a:ln>
                            <a:noFill/>
                          </a:ln>
                          <a:effectLst>
                            <a:outerShdw blurRad="292100" dist="139700" dir="2700000" algn="tl" rotWithShape="0">
                              <a:srgbClr val="333333">
                                <a:alpha val="65000"/>
                              </a:srgbClr>
                            </a:outerShdw>
                          </a:effectLst>
                        </pic:spPr>
                      </pic:pic>
                      <pic:pic xmlns:pic="http://schemas.openxmlformats.org/drawingml/2006/picture">
                        <pic:nvPicPr>
                          <pic:cNvPr id="8" name="Picture 7"/>
                          <pic:cNvPicPr>
                            <a:picLocks noChangeAspect="1"/>
                          </pic:cNvPicPr>
                        </pic:nvPicPr>
                        <pic:blipFill>
                          <a:blip r:embed="rId14"/>
                          <a:stretch>
                            <a:fillRect/>
                          </a:stretch>
                        </pic:blipFill>
                        <pic:spPr>
                          <a:xfrm>
                            <a:off x="1819275" y="0"/>
                            <a:ext cx="793115" cy="793115"/>
                          </a:xfrm>
                          <a:prstGeom prst="rect">
                            <a:avLst/>
                          </a:prstGeom>
                          <a:ln>
                            <a:noFill/>
                          </a:ln>
                          <a:effectLst>
                            <a:outerShdw blurRad="292100" dist="139700" dir="2700000" algn="tl" rotWithShape="0">
                              <a:srgbClr val="333333">
                                <a:alpha val="65000"/>
                              </a:srgbClr>
                            </a:outerShdw>
                          </a:effectLst>
                        </pic:spPr>
                      </pic:pic>
                      <pic:pic xmlns:pic="http://schemas.openxmlformats.org/drawingml/2006/picture">
                        <pic:nvPicPr>
                          <pic:cNvPr id="9" name="Picture 8"/>
                          <pic:cNvPicPr>
                            <a:picLocks noChangeAspect="1"/>
                          </pic:cNvPicPr>
                        </pic:nvPicPr>
                        <pic:blipFill>
                          <a:blip r:embed="rId15"/>
                          <a:stretch>
                            <a:fillRect/>
                          </a:stretch>
                        </pic:blipFill>
                        <pic:spPr>
                          <a:xfrm>
                            <a:off x="6372225" y="285750"/>
                            <a:ext cx="800100" cy="800100"/>
                          </a:xfrm>
                          <a:prstGeom prst="rect">
                            <a:avLst/>
                          </a:prstGeom>
                          <a:ln>
                            <a:noFill/>
                          </a:ln>
                          <a:effectLst>
                            <a:outerShdw blurRad="292100" dist="139700" dir="2700000" algn="tl" rotWithShape="0">
                              <a:srgbClr val="333333">
                                <a:alpha val="65000"/>
                              </a:srgbClr>
                            </a:outerShdw>
                          </a:effectLst>
                        </pic:spPr>
                      </pic:pic>
                      <pic:pic xmlns:pic="http://schemas.openxmlformats.org/drawingml/2006/picture">
                        <pic:nvPicPr>
                          <pic:cNvPr id="10" name="Picture 9"/>
                          <pic:cNvPicPr>
                            <a:picLocks noChangeAspect="1"/>
                          </pic:cNvPicPr>
                        </pic:nvPicPr>
                        <pic:blipFill>
                          <a:blip r:embed="rId16"/>
                          <a:stretch>
                            <a:fillRect/>
                          </a:stretch>
                        </pic:blipFill>
                        <pic:spPr>
                          <a:xfrm>
                            <a:off x="2733675" y="285750"/>
                            <a:ext cx="800100" cy="793115"/>
                          </a:xfrm>
                          <a:prstGeom prst="rect">
                            <a:avLst/>
                          </a:prstGeom>
                          <a:ln>
                            <a:noFill/>
                          </a:ln>
                          <a:effectLst>
                            <a:outerShdw blurRad="292100" dist="139700" dir="2700000" algn="tl" rotWithShape="0">
                              <a:srgbClr val="333333">
                                <a:alpha val="65000"/>
                              </a:srgbClr>
                            </a:outerShdw>
                          </a:effectLst>
                        </pic:spPr>
                      </pic:pic>
                      <pic:pic xmlns:pic="http://schemas.openxmlformats.org/drawingml/2006/picture">
                        <pic:nvPicPr>
                          <pic:cNvPr id="11" name="Picture 10"/>
                          <pic:cNvPicPr>
                            <a:picLocks noChangeAspect="1"/>
                          </pic:cNvPicPr>
                        </pic:nvPicPr>
                        <pic:blipFill>
                          <a:blip r:embed="rId17"/>
                          <a:stretch>
                            <a:fillRect/>
                          </a:stretch>
                        </pic:blipFill>
                        <pic:spPr>
                          <a:xfrm>
                            <a:off x="914400" y="333375"/>
                            <a:ext cx="786130" cy="786130"/>
                          </a:xfrm>
                          <a:prstGeom prst="rect">
                            <a:avLst/>
                          </a:prstGeom>
                          <a:ln>
                            <a:noFill/>
                          </a:ln>
                          <a:effectLst>
                            <a:outerShdw blurRad="292100" dist="139700" dir="2700000" algn="tl" rotWithShape="0">
                              <a:srgbClr val="333333">
                                <a:alpha val="65000"/>
                              </a:srgbClr>
                            </a:outerShdw>
                          </a:effectLst>
                        </pic:spPr>
                      </pic:pic>
                      <pic:pic xmlns:pic="http://schemas.openxmlformats.org/drawingml/2006/picture">
                        <pic:nvPicPr>
                          <pic:cNvPr id="12" name="Picture 11"/>
                          <pic:cNvPicPr>
                            <a:picLocks noChangeAspect="1"/>
                          </pic:cNvPicPr>
                        </pic:nvPicPr>
                        <pic:blipFill>
                          <a:blip r:embed="rId18"/>
                          <a:stretch>
                            <a:fillRect/>
                          </a:stretch>
                        </pic:blipFill>
                        <pic:spPr>
                          <a:xfrm>
                            <a:off x="0" y="0"/>
                            <a:ext cx="800100" cy="800100"/>
                          </a:xfrm>
                          <a:prstGeom prst="rect">
                            <a:avLst/>
                          </a:prstGeom>
                          <a:ln>
                            <a:noFill/>
                          </a:ln>
                          <a:effectLst>
                            <a:outerShdw blurRad="292100" dist="139700" dir="2700000" algn="tl" rotWithShape="0">
                              <a:srgbClr val="333333">
                                <a:alpha val="65000"/>
                              </a:srgbClr>
                            </a:outerShdw>
                          </a:effectLst>
                        </pic:spPr>
                      </pic:pic>
                    </wpg:wgp>
                  </a:graphicData>
                </a:graphic>
              </wp:anchor>
            </w:drawing>
          </mc:Choice>
          <mc:Fallback>
            <w:pict>
              <v:group w14:anchorId="44B079F6" id="Group 15" o:spid="_x0000_s1026" style="position:absolute;left:0;text-align:left;margin-left:-49.5pt;margin-top:13.25pt;width:564.75pt;height:88.15pt;z-index:251691008" coordsize="71723,111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45624;top:3333;width:7792;height:77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RSWyvEAAAA2gAAAA8AAABkcnMvZG93bnJldi54bWxEj09rwkAUxO9Cv8PyCr2ZTQVLiFlFCm1t&#10;L0VbJMdH9plEs29Dds2fb98tCB6HmfkNk21G04ieOldbVvAcxSCIC6trLhX8/rzNExDOI2tsLJOC&#10;iRxs1g+zDFNtB95Tf/ClCBB2KSqovG9TKV1RkUEX2ZY4eCfbGfRBdqXUHQ4Bbhq5iOMXabDmsFBh&#10;S68VFZfD1ShYfF/fd9NHrY/JFA/l+SvXy89cqafHcbsC4Wn09/CtvdMKlvB/JdwAuf4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RSWyvEAAAA2gAAAA8AAAAAAAAAAAAAAAAA&#10;nwIAAGRycy9kb3ducmV2LnhtbFBLBQYAAAAABAAEAPcAAACQAwAAAAA=&#10;">
                  <v:imagedata r:id="rId19" o:title=""/>
                  <v:shadow on="t" color="#333" opacity="42598f" origin="-.5,-.5" offset="2.74397mm,2.74397mm"/>
                  <v:path arrowok="t"/>
                </v:shape>
                <v:shape id="Picture 5" o:spid="_x0000_s1028" type="#_x0000_t75" style="position:absolute;left:54578;width:7931;height:79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zKsN/FAAAA2gAAAA8AAABkcnMvZG93bnJldi54bWxEj0FrAjEUhO+C/yE8wYvUbAuKbI0iLYUq&#10;CnYrSG+Pzetm6eZlSaKu/fWNIPQ4zMw3zHzZ2UacyYfasYLHcQaCuHS65krB4fPtYQYiRGSNjWNS&#10;cKUAy0W/N8dcuwt/0LmIlUgQDjkqMDG2uZShNGQxjF1LnLxv5y3GJH0ltcdLgttGPmXZVFqsOS0Y&#10;bOnFUPlTnKyC2Xa7MX73etqvdqO9/y0nR/+1Vmo46FbPICJ18T98b79rBVO4XUk3QC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MyrDfxQAAANoAAAAPAAAAAAAAAAAAAAAA&#10;AJ8CAABkcnMvZG93bnJldi54bWxQSwUGAAAAAAQABAD3AAAAkQMAAAAA&#10;">
                  <v:imagedata r:id="rId20" o:title=""/>
                  <v:shadow on="t" color="#333" opacity="42598f" origin="-.5,-.5" offset="2.74397mm,2.74397mm"/>
                  <v:path arrowok="t"/>
                </v:shape>
                <v:shape id="Picture 6" o:spid="_x0000_s1029" type="#_x0000_t75" style="position:absolute;left:36957;width:7861;height:79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EBfdfFAAAA2gAAAA8AAABkcnMvZG93bnJldi54bWxEj0trwkAUhfeF/ofhFtwUnehCJc1ESqGl&#10;+FhoRXB3ydwmsZk7cWaM8d93CkKXh/P4ONmiN43oyPnasoLxKAFBXFhdc6lg//U+nIPwAVljY5kU&#10;3MjDIn98yDDV9spb6nahFHGEfYoKqhDaVEpfVGTQj2xLHL1v6wyGKF0ptcNrHDeNnCTJVBqsORIq&#10;bOmtouJndzGRe1rWPD0ePlaXzcY9d6e1PRdzpQZP/esLiEB9+A/f259awQz+rsQbIP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xAX3XxQAAANoAAAAPAAAAAAAAAAAAAAAA&#10;AJ8CAABkcnMvZG93bnJldi54bWxQSwUGAAAAAAQABAD3AAAAkQMAAAAA&#10;">
                  <v:imagedata r:id="rId21" o:title=""/>
                  <v:shadow on="t" color="#333" opacity="42598f" origin="-.5,-.5" offset="2.74397mm,2.74397mm"/>
                  <v:path arrowok="t"/>
                </v:shape>
                <v:shape id="Picture 7" o:spid="_x0000_s1030" type="#_x0000_t75" style="position:absolute;left:18192;width:7931;height:79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CukkrBAAAA2gAAAA8AAABkcnMvZG93bnJldi54bWxET91qwjAUvhf2DuEMdqfphDlXjTKKZW69&#10;0vkAh+asKW1Ouia13dsvF4KXH9//dj/ZVlyp97VjBc+LBARx6XTNlYLLdz5fg/ABWWPrmBT8kYf9&#10;7mG2xVS7kU90PYdKxBD2KSowIXSplL40ZNEvXEccuR/XWwwR9pXUPY4x3LZymSQrabHm2GCwo8xQ&#10;2ZwHqyAUb5+/xeHrOL2shvzUmeYje22Uenqc3jcgAk3hLr65j1pB3BqvxBsgd/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CukkrBAAAA2gAAAA8AAAAAAAAAAAAAAAAAnwIA&#10;AGRycy9kb3ducmV2LnhtbFBLBQYAAAAABAAEAPcAAACNAwAAAAA=&#10;">
                  <v:imagedata r:id="rId22" o:title=""/>
                  <v:shadow on="t" color="#333" opacity="42598f" origin="-.5,-.5" offset="2.74397mm,2.74397mm"/>
                  <v:path arrowok="t"/>
                </v:shape>
                <v:shape id="Picture 8" o:spid="_x0000_s1031" type="#_x0000_t75" style="position:absolute;left:63722;top:2857;width:8001;height:80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oX4ODDAAAA2gAAAA8AAABkcnMvZG93bnJldi54bWxEj0+LwjAUxO+C3yE8wZumimjtGmVRXAQv&#10;/gP3+Gjetl2bl24TtfvtjSB4HGbmN8xs0ZhS3Kh2hWUFg34Egji1uuBMwem47sUgnEfWWFomBf/k&#10;YDFvt2aYaHvnPd0OPhMBwi5BBbn3VSKlS3My6Pq2Ig7ej60N+iDrTOoa7wFuSjmMorE0WHBYyLGi&#10;ZU7p5XA1Cq7Zdrn6HW0uf5Pqa+eG34PzOC6V6naazw8Qnhr/Dr/aG61gCs8r4QbI+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hfg4MMAAADaAAAADwAAAAAAAAAAAAAAAACf&#10;AgAAZHJzL2Rvd25yZXYueG1sUEsFBgAAAAAEAAQA9wAAAI8DAAAAAA==&#10;">
                  <v:imagedata r:id="rId23" o:title=""/>
                  <v:shadow on="t" color="#333" opacity="42598f" origin="-.5,-.5" offset="2.74397mm,2.74397mm"/>
                  <v:path arrowok="t"/>
                </v:shape>
                <v:shape id="Picture 9" o:spid="_x0000_s1032" type="#_x0000_t75" style="position:absolute;left:27336;top:2857;width:8001;height:79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iWyrXDAAAA2wAAAA8AAABkcnMvZG93bnJldi54bWxEj09rwzAMxe+FfQejwW6ts8GaktYtY1Ca&#10;kcvWP3dha0lYLIfYbbJvXx0Gu0m8p/d+2uwm36kbDbENbOB5kYEitsG1XBs4n/bzFaiYkB12gcnA&#10;L0XYbR9mGyxcGPmLbsdUKwnhWKCBJqW+0DrahjzGReiJRfsOg8ck61BrN+Ao4b7TL1m21B5bloYG&#10;e3pvyP4cr95AZT/joUqnV+w435/zcvXBF2vM0+P0tgaVaEr/5r/r0gm+0MsvMoDe3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JbKtcMAAADbAAAADwAAAAAAAAAAAAAAAACf&#10;AgAAZHJzL2Rvd25yZXYueG1sUEsFBgAAAAAEAAQA9wAAAI8DAAAAAA==&#10;">
                  <v:imagedata r:id="rId24" o:title=""/>
                  <v:shadow on="t" color="#333" opacity="42598f" origin="-.5,-.5" offset="2.74397mm,2.74397mm"/>
                  <v:path arrowok="t"/>
                </v:shape>
                <v:shape id="Picture 10" o:spid="_x0000_s1033" type="#_x0000_t75" style="position:absolute;left:9144;top:3333;width:7861;height:78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txQA7AAAAA2wAAAA8AAABkcnMvZG93bnJldi54bWxET0uLwjAQvi/4H8IIe1tTVxGppiLCghdZ&#10;fCAeh2ZsSptJaWLt7q83guBtPr7nLFe9rUVHrS8dKxiPEhDEudMlFwpOx5+vOQgfkDXWjknBH3lY&#10;ZYOPJaba3XlP3SEUIoawT1GBCaFJpfS5IYt+5BriyF1dazFE2BZSt3iP4baW30kykxZLjg0GG9oY&#10;yqvDzSo4Xy4746qpSf7N/lhefTcJ8lepz2G/XoAI1Ie3+OXe6jh/DM9f4gEye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3FADsAAAADbAAAADwAAAAAAAAAAAAAAAACfAgAA&#10;ZHJzL2Rvd25yZXYueG1sUEsFBgAAAAAEAAQA9wAAAIwDAAAAAA==&#10;">
                  <v:imagedata r:id="rId25" o:title=""/>
                  <v:shadow on="t" color="#333" opacity="42598f" origin="-.5,-.5" offset="2.74397mm,2.74397mm"/>
                  <v:path arrowok="t"/>
                </v:shape>
                <v:shape id="Picture 11" o:spid="_x0000_s1034" type="#_x0000_t75" style="position:absolute;width:8001;height:80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0Div2/AAAA2wAAAA8AAABkcnMvZG93bnJldi54bWxET02LwjAQvQv+hzCCF1lTRYt0jVIEwYsH&#10;q96HZrYt20xqE2v990YQvM3jfc5625tadNS6yrKC2TQCQZxbXXGh4HLe/6xAOI+ssbZMCp7kYLsZ&#10;DtaYaPvgE3WZL0QIYZeggtL7JpHS5SUZdFPbEAfuz7YGfYBtIXWLjxBuajmPolgarDg0lNjQrqT8&#10;P7sbBamLu+M1u7nT816kk3Rxa5YHVGo86tNfEJ56/xV/3Acd5s/h/Us4QG5e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NA4r9vwAAANsAAAAPAAAAAAAAAAAAAAAAAJ8CAABk&#10;cnMvZG93bnJldi54bWxQSwUGAAAAAAQABAD3AAAAiwMAAAAA&#10;">
                  <v:imagedata r:id="rId26" o:title=""/>
                  <v:shadow on="t" color="#333" opacity="42598f" origin="-.5,-.5" offset="2.74397mm,2.74397mm"/>
                  <v:path arrowok="t"/>
                </v:shape>
              </v:group>
            </w:pict>
          </mc:Fallback>
        </mc:AlternateContent>
      </w:r>
    </w:p>
    <w:p w:rsidR="00623592" w:rsidRPr="00623592" w:rsidRDefault="00623592" w:rsidP="00623592">
      <w:pPr>
        <w:bidi/>
        <w:rPr>
          <w:sz w:val="32"/>
          <w:szCs w:val="32"/>
          <w:lang w:val="en-US" w:bidi="ar-EG"/>
        </w:rPr>
      </w:pPr>
    </w:p>
    <w:p w:rsidR="00623592" w:rsidRPr="00623592" w:rsidRDefault="00623592" w:rsidP="00623592">
      <w:pPr>
        <w:bidi/>
        <w:rPr>
          <w:sz w:val="32"/>
          <w:szCs w:val="32"/>
          <w:lang w:val="en-US" w:bidi="ar-EG"/>
        </w:rPr>
      </w:pPr>
    </w:p>
    <w:p w:rsidR="00623592" w:rsidRPr="00623592" w:rsidRDefault="00623592" w:rsidP="00623592">
      <w:pPr>
        <w:bidi/>
        <w:rPr>
          <w:sz w:val="32"/>
          <w:szCs w:val="32"/>
          <w:lang w:val="en-US" w:bidi="ar-EG"/>
        </w:rPr>
      </w:pPr>
    </w:p>
    <w:p w:rsidR="00623592" w:rsidRDefault="00623592" w:rsidP="00623592">
      <w:pPr>
        <w:bidi/>
        <w:rPr>
          <w:sz w:val="32"/>
          <w:szCs w:val="32"/>
          <w:lang w:val="en-US" w:bidi="ar-EG"/>
        </w:rPr>
      </w:pPr>
    </w:p>
    <w:sectPr w:rsidR="00623592" w:rsidSect="00623592">
      <w:headerReference w:type="default" r:id="rId27"/>
      <w:footerReference w:type="default" r:id="rId28"/>
      <w:pgSz w:w="12240" w:h="15840"/>
      <w:pgMar w:top="2977" w:right="1440" w:bottom="1080" w:left="1440" w:header="0" w:footer="50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BB2" w:rsidRDefault="00876BB2" w:rsidP="008B0457">
      <w:pPr>
        <w:spacing w:line="240" w:lineRule="auto"/>
      </w:pPr>
      <w:r>
        <w:separator/>
      </w:r>
    </w:p>
  </w:endnote>
  <w:endnote w:type="continuationSeparator" w:id="0">
    <w:p w:rsidR="00876BB2" w:rsidRDefault="00876BB2" w:rsidP="008B0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C90" w:rsidRPr="002D5565" w:rsidRDefault="00017F4D" w:rsidP="002D5565">
    <w:pPr>
      <w:pStyle w:val="Footer"/>
      <w:jc w:val="right"/>
      <w:rPr>
        <w:color w:val="3B6522" w:themeColor="accent1" w:themeShade="80"/>
        <w:sz w:val="18"/>
      </w:rPr>
    </w:pPr>
    <w:r>
      <w:rPr>
        <w:noProof/>
        <w:color w:val="3B6522" w:themeColor="accent1" w:themeShade="80"/>
        <w:sz w:val="18"/>
        <w:lang w:val="en-US"/>
      </w:rPr>
      <w:drawing>
        <wp:anchor distT="0" distB="0" distL="114300" distR="114300" simplePos="0" relativeHeight="251665408" behindDoc="0" locked="0" layoutInCell="1" allowOverlap="1" wp14:anchorId="700EA3E1" wp14:editId="7CB1E14D">
          <wp:simplePos x="0" y="0"/>
          <wp:positionH relativeFrom="column">
            <wp:posOffset>-335280</wp:posOffset>
          </wp:positionH>
          <wp:positionV relativeFrom="paragraph">
            <wp:posOffset>-357174</wp:posOffset>
          </wp:positionV>
          <wp:extent cx="818957" cy="818957"/>
          <wp:effectExtent l="0" t="0" r="635" b="63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ebsiteplanet-q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8957" cy="818957"/>
                  </a:xfrm>
                  <a:prstGeom prst="rect">
                    <a:avLst/>
                  </a:prstGeom>
                </pic:spPr>
              </pic:pic>
            </a:graphicData>
          </a:graphic>
          <wp14:sizeRelH relativeFrom="margin">
            <wp14:pctWidth>0</wp14:pctWidth>
          </wp14:sizeRelH>
          <wp14:sizeRelV relativeFrom="margin">
            <wp14:pctHeight>0</wp14:pctHeight>
          </wp14:sizeRelV>
        </wp:anchor>
      </w:drawing>
    </w:r>
    <w:r w:rsidR="00AD2609">
      <w:rPr>
        <w:noProof/>
        <w:color w:val="3B6522" w:themeColor="accent1" w:themeShade="80"/>
        <w:sz w:val="18"/>
        <w:lang w:val="en-US"/>
      </w:rPr>
      <mc:AlternateContent>
        <mc:Choice Requires="wps">
          <w:drawing>
            <wp:anchor distT="0" distB="0" distL="114300" distR="114300" simplePos="0" relativeHeight="251658240" behindDoc="1" locked="1" layoutInCell="1" allowOverlap="1" wp14:anchorId="655CD5B5" wp14:editId="357F61A3">
              <wp:simplePos x="0" y="0"/>
              <wp:positionH relativeFrom="page">
                <wp:posOffset>3695700</wp:posOffset>
              </wp:positionH>
              <wp:positionV relativeFrom="page">
                <wp:posOffset>5753100</wp:posOffset>
              </wp:positionV>
              <wp:extent cx="609600" cy="8001000"/>
              <wp:effectExtent l="0" t="0" r="0" b="0"/>
              <wp:wrapNone/>
              <wp:docPr id="1" name="AutoShape 1" title="Page bord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609600" cy="8001000"/>
                      </a:xfrm>
                      <a:prstGeom prst="rtTriangle">
                        <a:avLst/>
                      </a:prstGeom>
                      <a:solidFill>
                        <a:srgbClr val="002060"/>
                      </a:solidFill>
                      <a:ln>
                        <a:noFill/>
                      </a:ln>
                      <a:effectLs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C793E1" id="_x0000_t6" coordsize="21600,21600" o:spt="6" path="m,l,21600r21600,xe">
              <v:stroke joinstyle="miter"/>
              <v:path gradientshapeok="t" o:connecttype="custom" o:connectlocs="0,0;0,10800;0,21600;10800,21600;21600,21600;10800,10800" textboxrect="1800,12600,12600,19800"/>
            </v:shapetype>
            <v:shape id="AutoShape 1" o:spid="_x0000_s1026" type="#_x0000_t6" alt="Title: Page border" style="position:absolute;left:0;text-align:left;margin-left:291pt;margin-top:453pt;width:48pt;height:630pt;rotation:9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" fillcolor="#002060" stroked="f">
              <v:textbox inset=",7.2pt,,7.2pt"/>
              <w10:wrap anchorx="page" anchory="page"/>
              <w10:anchorlock/>
            </v:shape>
          </w:pict>
        </mc:Fallback>
      </mc:AlternateContent>
    </w:r>
    <w:r w:rsidR="002B1C90" w:rsidRPr="002D5565">
      <w:rPr>
        <w:color w:val="3B6522" w:themeColor="accent1" w:themeShade="80"/>
        <w:sz w:val="18"/>
      </w:rPr>
      <w:t xml:space="preserve">Page </w:t>
    </w:r>
    <w:r w:rsidR="00585E82">
      <w:fldChar w:fldCharType="begin"/>
    </w:r>
    <w:r w:rsidR="00585E82">
      <w:instrText xml:space="preserve"> PAGE  \* MERGEFORMAT </w:instrText>
    </w:r>
    <w:r w:rsidR="00585E82">
      <w:fldChar w:fldCharType="separate"/>
    </w:r>
    <w:r w:rsidR="00FE2E94" w:rsidRPr="00FE2E94">
      <w:rPr>
        <w:noProof/>
        <w:color w:val="3B6522" w:themeColor="accent1" w:themeShade="80"/>
        <w:sz w:val="18"/>
      </w:rPr>
      <w:t>2</w:t>
    </w:r>
    <w:r w:rsidR="00585E82">
      <w:rPr>
        <w:noProof/>
        <w:color w:val="3B6522" w:themeColor="accent1" w:themeShade="80"/>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BB2" w:rsidRDefault="00876BB2" w:rsidP="008B0457">
      <w:pPr>
        <w:spacing w:line="240" w:lineRule="auto"/>
      </w:pPr>
      <w:r>
        <w:separator/>
      </w:r>
    </w:p>
  </w:footnote>
  <w:footnote w:type="continuationSeparator" w:id="0">
    <w:p w:rsidR="00876BB2" w:rsidRDefault="00876BB2" w:rsidP="008B045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592" w:rsidRPr="00623592" w:rsidRDefault="00623592">
    <w:pPr>
      <w:pStyle w:val="Header"/>
      <w:rPr>
        <w:lang w:val="en-US"/>
      </w:rPr>
    </w:pPr>
    <w:r>
      <w:rPr>
        <w:noProof/>
        <w:lang w:val="en-US"/>
      </w:rPr>
      <w:drawing>
        <wp:anchor distT="0" distB="0" distL="114300" distR="114300" simplePos="0" relativeHeight="251662336" behindDoc="0" locked="0" layoutInCell="1" allowOverlap="1" wp14:anchorId="3236C734" wp14:editId="7A84E529">
          <wp:simplePos x="0" y="0"/>
          <wp:positionH relativeFrom="page">
            <wp:posOffset>19050</wp:posOffset>
          </wp:positionH>
          <wp:positionV relativeFrom="paragraph">
            <wp:posOffset>19050</wp:posOffset>
          </wp:positionV>
          <wp:extent cx="7734300" cy="1809750"/>
          <wp:effectExtent l="0" t="0" r="0" b="0"/>
          <wp:wrapNone/>
          <wp:docPr id="21" name="Picture 21" descr="C:\Users\doaa.belal\AppData\Local\Microsoft\Windows\INetCache\Content.Word\IMG-20230601-WA0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oaa.belal\AppData\Local\Microsoft\Windows\INetCache\Content.Word\IMG-20230601-WA0026.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34300" cy="18097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49ED0B0"/>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6D688910"/>
    <w:lvl w:ilvl="0">
      <w:start w:val="1"/>
      <w:numFmt w:val="decimal"/>
      <w:lvlText w:val="%1."/>
      <w:lvlJc w:val="left"/>
      <w:pPr>
        <w:tabs>
          <w:tab w:val="num" w:pos="643"/>
        </w:tabs>
        <w:ind w:left="643" w:hanging="360"/>
      </w:pPr>
    </w:lvl>
  </w:abstractNum>
  <w:abstractNum w:abstractNumId="2" w15:restartNumberingAfterBreak="0">
    <w:nsid w:val="040444BD"/>
    <w:multiLevelType w:val="hybridMultilevel"/>
    <w:tmpl w:val="7DB88CA4"/>
    <w:lvl w:ilvl="0" w:tplc="BA7E1E04">
      <w:start w:val="1"/>
      <w:numFmt w:val="bullet"/>
      <w:lvlText w:val=""/>
      <w:lvlJc w:val="left"/>
      <w:pPr>
        <w:ind w:left="360" w:hanging="360"/>
      </w:pPr>
      <w:rPr>
        <w:rFonts w:ascii="Wingdings" w:hAnsi="Wingdings" w:hint="default"/>
        <w:b w:val="0"/>
        <w:i w:val="0"/>
        <w:color w:val="79C24D"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8F322F"/>
    <w:multiLevelType w:val="multilevel"/>
    <w:tmpl w:val="D3563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78540B8"/>
    <w:multiLevelType w:val="hybridMultilevel"/>
    <w:tmpl w:val="4B94FED8"/>
    <w:lvl w:ilvl="0" w:tplc="B10CC412">
      <w:start w:val="1"/>
      <w:numFmt w:val="bullet"/>
      <w:pStyle w:val="bullet2"/>
      <w:lvlText w:val="–"/>
      <w:lvlJc w:val="left"/>
      <w:pPr>
        <w:ind w:left="990" w:hanging="360"/>
      </w:pPr>
      <w:rPr>
        <w:rFonts w:ascii="Times New Roman" w:hAnsi="Times New Roman" w:hint="default"/>
        <w:color w:val="E2602F" w:themeColor="accent3"/>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30449FE"/>
    <w:multiLevelType w:val="hybridMultilevel"/>
    <w:tmpl w:val="99C0F2BC"/>
    <w:lvl w:ilvl="0" w:tplc="CE6463F8">
      <w:start w:val="1"/>
      <w:numFmt w:val="bullet"/>
      <w:pStyle w:val="ListParagraph"/>
      <w:lvlText w:val="•"/>
      <w:lvlJc w:val="left"/>
      <w:pPr>
        <w:ind w:left="1440" w:hanging="360"/>
      </w:pPr>
      <w:rPr>
        <w:rFonts w:ascii="Times New Roman" w:hAnsi="Times New Roman" w:hint="default"/>
        <w:b w:val="0"/>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B020B4"/>
    <w:multiLevelType w:val="multilevel"/>
    <w:tmpl w:val="7DB88CA4"/>
    <w:lvl w:ilvl="0">
      <w:start w:val="1"/>
      <w:numFmt w:val="bullet"/>
      <w:lvlText w:val=""/>
      <w:lvlJc w:val="left"/>
      <w:pPr>
        <w:ind w:left="360" w:hanging="360"/>
      </w:pPr>
      <w:rPr>
        <w:rFonts w:ascii="Wingdings" w:hAnsi="Wingdings" w:hint="default"/>
        <w:b w:val="0"/>
        <w:i w:val="0"/>
        <w:color w:val="79C24D" w:themeColor="accen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9917278"/>
    <w:multiLevelType w:val="hybridMultilevel"/>
    <w:tmpl w:val="943C480A"/>
    <w:lvl w:ilvl="0" w:tplc="ECBCAF6E">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6"/>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BD2"/>
    <w:rsid w:val="00017F4D"/>
    <w:rsid w:val="000210E3"/>
    <w:rsid w:val="0003156E"/>
    <w:rsid w:val="00075DB1"/>
    <w:rsid w:val="000C0D34"/>
    <w:rsid w:val="000D632A"/>
    <w:rsid w:val="001041B1"/>
    <w:rsid w:val="001421CE"/>
    <w:rsid w:val="0015157E"/>
    <w:rsid w:val="00194FA3"/>
    <w:rsid w:val="00285FBC"/>
    <w:rsid w:val="002A0996"/>
    <w:rsid w:val="002B1C90"/>
    <w:rsid w:val="002D5565"/>
    <w:rsid w:val="002E592A"/>
    <w:rsid w:val="002E60BE"/>
    <w:rsid w:val="00316833"/>
    <w:rsid w:val="003A77CE"/>
    <w:rsid w:val="003C2203"/>
    <w:rsid w:val="003C465A"/>
    <w:rsid w:val="00406EA0"/>
    <w:rsid w:val="00427E43"/>
    <w:rsid w:val="00536CBA"/>
    <w:rsid w:val="00585E82"/>
    <w:rsid w:val="005B7314"/>
    <w:rsid w:val="005E2946"/>
    <w:rsid w:val="00623592"/>
    <w:rsid w:val="006259A1"/>
    <w:rsid w:val="00675F78"/>
    <w:rsid w:val="006C0196"/>
    <w:rsid w:val="006C0AED"/>
    <w:rsid w:val="006C27EC"/>
    <w:rsid w:val="00722B9B"/>
    <w:rsid w:val="007B1A6C"/>
    <w:rsid w:val="007D6D5D"/>
    <w:rsid w:val="0081053B"/>
    <w:rsid w:val="008507EB"/>
    <w:rsid w:val="00876BB2"/>
    <w:rsid w:val="008B0457"/>
    <w:rsid w:val="008C12C4"/>
    <w:rsid w:val="00911C9B"/>
    <w:rsid w:val="009D39C8"/>
    <w:rsid w:val="009D5C22"/>
    <w:rsid w:val="00A11349"/>
    <w:rsid w:val="00A11514"/>
    <w:rsid w:val="00A27BBA"/>
    <w:rsid w:val="00A34118"/>
    <w:rsid w:val="00A4085A"/>
    <w:rsid w:val="00A95BD2"/>
    <w:rsid w:val="00AD2609"/>
    <w:rsid w:val="00AE53AB"/>
    <w:rsid w:val="00B04DF0"/>
    <w:rsid w:val="00B27F29"/>
    <w:rsid w:val="00B37F8A"/>
    <w:rsid w:val="00B55E3C"/>
    <w:rsid w:val="00B734EF"/>
    <w:rsid w:val="00B75C23"/>
    <w:rsid w:val="00B80F1F"/>
    <w:rsid w:val="00BB5447"/>
    <w:rsid w:val="00C079B8"/>
    <w:rsid w:val="00C66AC2"/>
    <w:rsid w:val="00C704B5"/>
    <w:rsid w:val="00C74407"/>
    <w:rsid w:val="00C92857"/>
    <w:rsid w:val="00CA1ABC"/>
    <w:rsid w:val="00CC0D80"/>
    <w:rsid w:val="00D141B9"/>
    <w:rsid w:val="00D41208"/>
    <w:rsid w:val="00D825F6"/>
    <w:rsid w:val="00E067CD"/>
    <w:rsid w:val="00E42E27"/>
    <w:rsid w:val="00E71676"/>
    <w:rsid w:val="00ED3C44"/>
    <w:rsid w:val="00EE14B4"/>
    <w:rsid w:val="00F06AF6"/>
    <w:rsid w:val="00F5564F"/>
    <w:rsid w:val="00F6243E"/>
    <w:rsid w:val="00F93095"/>
    <w:rsid w:val="00FA0816"/>
    <w:rsid w:val="00FB4A42"/>
    <w:rsid w:val="00FE2E9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E3C"/>
    <w:pPr>
      <w:spacing w:before="60" w:after="60" w:line="264" w:lineRule="auto"/>
    </w:pPr>
    <w:rPr>
      <w:rFonts w:ascii="Times New Roman" w:hAnsi="Times New Roman"/>
    </w:rPr>
  </w:style>
  <w:style w:type="paragraph" w:styleId="Heading1">
    <w:name w:val="heading 1"/>
    <w:basedOn w:val="Normal"/>
    <w:next w:val="Normal"/>
    <w:uiPriority w:val="9"/>
    <w:qFormat/>
    <w:rsid w:val="00A27BBA"/>
    <w:pPr>
      <w:keepNext/>
      <w:keepLines/>
      <w:spacing w:before="320" w:after="100"/>
      <w:outlineLvl w:val="0"/>
    </w:pPr>
    <w:rPr>
      <w:rFonts w:ascii="Arial" w:hAnsi="Arial"/>
      <w:b/>
      <w:caps/>
      <w:color w:val="589633" w:themeColor="accent1" w:themeShade="BF"/>
      <w:sz w:val="32"/>
      <w:szCs w:val="40"/>
    </w:rPr>
  </w:style>
  <w:style w:type="paragraph" w:styleId="Heading2">
    <w:name w:val="heading 2"/>
    <w:basedOn w:val="Normal"/>
    <w:next w:val="Normal"/>
    <w:uiPriority w:val="9"/>
    <w:semiHidden/>
    <w:unhideWhenUsed/>
    <w:rsid w:val="00B734EF"/>
    <w:pPr>
      <w:keepNext/>
      <w:keepLines/>
      <w:spacing w:before="360" w:after="120"/>
      <w:outlineLvl w:val="1"/>
    </w:pPr>
    <w:rPr>
      <w:sz w:val="32"/>
      <w:szCs w:val="32"/>
    </w:rPr>
  </w:style>
  <w:style w:type="paragraph" w:styleId="Heading3">
    <w:name w:val="heading 3"/>
    <w:basedOn w:val="Normal"/>
    <w:next w:val="Normal"/>
    <w:uiPriority w:val="9"/>
    <w:semiHidden/>
    <w:unhideWhenUsed/>
    <w:qFormat/>
    <w:rsid w:val="00B734EF"/>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00B734EF"/>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00B734EF"/>
    <w:pPr>
      <w:keepNext/>
      <w:keepLines/>
      <w:spacing w:before="240" w:after="80"/>
      <w:outlineLvl w:val="4"/>
    </w:pPr>
    <w:rPr>
      <w:color w:val="666666"/>
    </w:rPr>
  </w:style>
  <w:style w:type="paragraph" w:styleId="Heading6">
    <w:name w:val="heading 6"/>
    <w:basedOn w:val="Normal"/>
    <w:next w:val="Normal"/>
    <w:uiPriority w:val="9"/>
    <w:semiHidden/>
    <w:unhideWhenUsed/>
    <w:qFormat/>
    <w:rsid w:val="00B734EF"/>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27BBA"/>
    <w:pPr>
      <w:keepNext/>
      <w:keepLines/>
      <w:spacing w:after="480"/>
    </w:pPr>
    <w:rPr>
      <w:rFonts w:ascii="Arial" w:hAnsi="Arial"/>
      <w:b/>
      <w:caps/>
      <w:noProof/>
      <w:sz w:val="44"/>
      <w:szCs w:val="52"/>
      <w:lang w:val="en-US"/>
    </w:rPr>
  </w:style>
  <w:style w:type="paragraph" w:styleId="Subtitle">
    <w:name w:val="Subtitle"/>
    <w:basedOn w:val="Normal"/>
    <w:next w:val="Normal"/>
    <w:uiPriority w:val="11"/>
    <w:rsid w:val="00B734EF"/>
    <w:pPr>
      <w:keepNext/>
      <w:keepLines/>
      <w:spacing w:after="320"/>
    </w:pPr>
    <w:rPr>
      <w:color w:val="666666"/>
      <w:sz w:val="30"/>
      <w:szCs w:val="30"/>
    </w:rPr>
  </w:style>
  <w:style w:type="paragraph" w:styleId="Header">
    <w:name w:val="header"/>
    <w:basedOn w:val="Normal"/>
    <w:link w:val="HeaderChar"/>
    <w:uiPriority w:val="99"/>
    <w:unhideWhenUsed/>
    <w:rsid w:val="002D5565"/>
    <w:pPr>
      <w:tabs>
        <w:tab w:val="center" w:pos="4320"/>
        <w:tab w:val="right" w:pos="8640"/>
      </w:tabs>
      <w:spacing w:line="240" w:lineRule="auto"/>
    </w:pPr>
  </w:style>
  <w:style w:type="character" w:customStyle="1" w:styleId="HeaderChar">
    <w:name w:val="Header Char"/>
    <w:basedOn w:val="DefaultParagraphFont"/>
    <w:link w:val="Header"/>
    <w:uiPriority w:val="99"/>
    <w:rsid w:val="002D5565"/>
  </w:style>
  <w:style w:type="paragraph" w:styleId="Footer">
    <w:name w:val="footer"/>
    <w:basedOn w:val="Normal"/>
    <w:link w:val="FooterChar"/>
    <w:uiPriority w:val="99"/>
    <w:unhideWhenUsed/>
    <w:rsid w:val="002D5565"/>
    <w:pPr>
      <w:tabs>
        <w:tab w:val="center" w:pos="4320"/>
        <w:tab w:val="right" w:pos="8640"/>
      </w:tabs>
      <w:spacing w:line="240" w:lineRule="auto"/>
    </w:pPr>
  </w:style>
  <w:style w:type="character" w:customStyle="1" w:styleId="FooterChar">
    <w:name w:val="Footer Char"/>
    <w:basedOn w:val="DefaultParagraphFont"/>
    <w:link w:val="Footer"/>
    <w:uiPriority w:val="99"/>
    <w:rsid w:val="002D5565"/>
  </w:style>
  <w:style w:type="paragraph" w:customStyle="1" w:styleId="checklist">
    <w:name w:val="checklist"/>
    <w:basedOn w:val="Normal"/>
    <w:qFormat/>
    <w:rsid w:val="00BB5447"/>
    <w:pPr>
      <w:ind w:left="357" w:hanging="357"/>
    </w:pPr>
  </w:style>
  <w:style w:type="paragraph" w:customStyle="1" w:styleId="bullet2">
    <w:name w:val="bullet 2"/>
    <w:basedOn w:val="Normal"/>
    <w:rsid w:val="0081053B"/>
    <w:pPr>
      <w:numPr>
        <w:numId w:val="2"/>
      </w:numPr>
    </w:pPr>
  </w:style>
  <w:style w:type="paragraph" w:styleId="ListParagraph">
    <w:name w:val="List Paragraph"/>
    <w:basedOn w:val="Normal"/>
    <w:uiPriority w:val="34"/>
    <w:rsid w:val="0081053B"/>
    <w:pPr>
      <w:numPr>
        <w:numId w:val="3"/>
      </w:numPr>
      <w:ind w:left="720"/>
      <w:contextualSpacing/>
    </w:pPr>
  </w:style>
  <w:style w:type="paragraph" w:styleId="BalloonText">
    <w:name w:val="Balloon Text"/>
    <w:basedOn w:val="Normal"/>
    <w:link w:val="BalloonTextChar"/>
    <w:semiHidden/>
    <w:unhideWhenUsed/>
    <w:rsid w:val="00CC0D8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C0D80"/>
    <w:rPr>
      <w:rFonts w:ascii="Segoe UI" w:hAnsi="Segoe UI" w:cs="Segoe UI"/>
      <w:sz w:val="18"/>
      <w:szCs w:val="18"/>
    </w:rPr>
  </w:style>
  <w:style w:type="character" w:styleId="Hyperlink">
    <w:name w:val="Hyperlink"/>
    <w:basedOn w:val="DefaultParagraphFont"/>
    <w:rsid w:val="005E2946"/>
    <w:rPr>
      <w:color w:val="4A8097"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8.pn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aa.belal\AppData\Roaming\Microsoft\Templates\Financial%20plan%20checklist.dotx" TargetMode="External"/></Relationships>
</file>

<file path=word/theme/theme1.xml><?xml version="1.0" encoding="utf-8"?>
<a:theme xmlns:a="http://schemas.openxmlformats.org/drawingml/2006/main" name="Office Theme">
  <a:themeElements>
    <a:clrScheme name="Custom 313">
      <a:dk1>
        <a:srgbClr val="545454"/>
      </a:dk1>
      <a:lt1>
        <a:sysClr val="window" lastClr="FFFFFF"/>
      </a:lt1>
      <a:dk2>
        <a:srgbClr val="000000"/>
      </a:dk2>
      <a:lt2>
        <a:srgbClr val="EEECE1"/>
      </a:lt2>
      <a:accent1>
        <a:srgbClr val="79C24D"/>
      </a:accent1>
      <a:accent2>
        <a:srgbClr val="78CBED"/>
      </a:accent2>
      <a:accent3>
        <a:srgbClr val="E2602F"/>
      </a:accent3>
      <a:accent4>
        <a:srgbClr val="D9A748"/>
      </a:accent4>
      <a:accent5>
        <a:srgbClr val="7B82D2"/>
      </a:accent5>
      <a:accent6>
        <a:srgbClr val="A6A6A6"/>
      </a:accent6>
      <a:hlink>
        <a:srgbClr val="4A8097"/>
      </a:hlink>
      <a:folHlink>
        <a:srgbClr val="F03C0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AF0A2BA-F515-4E77-BDE4-F4F8FD7AF55D}">
  <ds:schemaRefs>
    <ds:schemaRef ds:uri="http://schemas.microsoft.com/sharepoint/v3/contenttype/forms"/>
  </ds:schemaRefs>
</ds:datastoreItem>
</file>

<file path=customXml/itemProps2.xml><?xml version="1.0" encoding="utf-8"?>
<ds:datastoreItem xmlns:ds="http://schemas.openxmlformats.org/officeDocument/2006/customXml" ds:itemID="{4997A65B-62E7-41D1-AD2B-A1B0DB689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2977B4-CA4C-4D04-8724-67635B1F8B0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Financial plan checklist.dotx</Template>
  <TotalTime>0</TotalTime>
  <Pages>2</Pages>
  <Words>236</Words>
  <Characters>1347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2023-06-06T07:16:00Z</dcterms:created>
  <dcterms:modified xsi:type="dcterms:W3CDTF">2023-06-06T07:16:00Z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